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0" w:rsidRDefault="00484E50" w:rsidP="00455DD4">
      <w:pPr>
        <w:spacing w:line="900" w:lineRule="exact"/>
        <w:jc w:val="center"/>
        <w:rPr>
          <w:rFonts w:ascii="黑体" w:eastAsia="黑体"/>
          <w:sz w:val="48"/>
        </w:rPr>
      </w:pPr>
    </w:p>
    <w:p w:rsidR="00484E50" w:rsidRDefault="00484E50" w:rsidP="00455DD4">
      <w:pPr>
        <w:spacing w:line="90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福建省企事业人才高地建设</w:t>
      </w:r>
      <w:r>
        <w:rPr>
          <w:rFonts w:ascii="黑体" w:eastAsia="黑体" w:hAnsi="宋体" w:hint="eastAsia"/>
          <w:sz w:val="52"/>
          <w:szCs w:val="52"/>
        </w:rPr>
        <w:t>申报书</w:t>
      </w:r>
    </w:p>
    <w:p w:rsidR="00484E50" w:rsidRDefault="00484E50" w:rsidP="00455DD4">
      <w:pPr>
        <w:spacing w:line="900" w:lineRule="exac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（高校、科研机构）</w:t>
      </w:r>
    </w:p>
    <w:p w:rsidR="00484E50" w:rsidRDefault="00484E50" w:rsidP="00455DD4">
      <w:pPr>
        <w:spacing w:line="4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spacing w:line="4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spacing w:line="4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spacing w:line="4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jc w:val="center"/>
        <w:rPr>
          <w:rFonts w:ascii="宋体"/>
          <w:sz w:val="24"/>
        </w:rPr>
      </w:pP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申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报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单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位：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  <w:bdr w:val="single" w:sz="4" w:space="0" w:color="auto"/>
        </w:rPr>
      </w:pPr>
      <w:r>
        <w:rPr>
          <w:rFonts w:ascii="宋体" w:hint="eastAsia"/>
          <w:b/>
          <w:sz w:val="32"/>
        </w:rPr>
        <w:t>高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地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名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称：</w:t>
      </w:r>
      <w:r>
        <w:rPr>
          <w:rFonts w:ascii="宋体"/>
          <w:b/>
          <w:sz w:val="32"/>
          <w:u w:val="single"/>
          <w:bdr w:val="single" w:sz="4" w:space="0" w:color="auto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所属行业或学科：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主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管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部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门：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联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系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人</w:t>
      </w:r>
      <w:r>
        <w:rPr>
          <w:rFonts w:ascii="宋体" w:hint="eastAsia"/>
          <w:b/>
          <w:kern w:val="0"/>
          <w:sz w:val="32"/>
        </w:rPr>
        <w:t>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联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系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电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话</w:t>
      </w:r>
      <w:r>
        <w:rPr>
          <w:rFonts w:ascii="宋体" w:hint="eastAsia"/>
          <w:b/>
          <w:kern w:val="0"/>
          <w:sz w:val="32"/>
        </w:rPr>
        <w:t>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填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表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日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期：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585"/>
        <w:gridCol w:w="515"/>
      </w:tblGrid>
      <w:tr w:rsidR="00484E50" w:rsidTr="004A2850">
        <w:trPr>
          <w:trHeight w:val="495"/>
          <w:jc w:val="center"/>
        </w:trPr>
        <w:tc>
          <w:tcPr>
            <w:tcW w:w="4585" w:type="dxa"/>
          </w:tcPr>
          <w:p w:rsidR="00484E50" w:rsidRDefault="00484E50" w:rsidP="004A2850">
            <w:pPr>
              <w:spacing w:line="400" w:lineRule="exact"/>
              <w:rPr>
                <w:rFonts w:ascii="宋体"/>
                <w:spacing w:val="74"/>
                <w:sz w:val="30"/>
                <w:szCs w:val="30"/>
              </w:rPr>
            </w:pPr>
            <w:r>
              <w:rPr>
                <w:rFonts w:ascii="宋体" w:hint="eastAsia"/>
                <w:b/>
                <w:spacing w:val="86"/>
                <w:kern w:val="0"/>
                <w:sz w:val="30"/>
                <w:szCs w:val="30"/>
              </w:rPr>
              <w:t>中共福建省委组织</w:t>
            </w:r>
            <w:r>
              <w:rPr>
                <w:rFonts w:ascii="宋体" w:hint="eastAsia"/>
                <w:b/>
                <w:kern w:val="0"/>
                <w:sz w:val="30"/>
                <w:szCs w:val="30"/>
              </w:rPr>
              <w:t>部</w:t>
            </w:r>
          </w:p>
        </w:tc>
        <w:tc>
          <w:tcPr>
            <w:tcW w:w="515" w:type="dxa"/>
            <w:vMerge w:val="restart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30"/>
              </w:rPr>
              <w:t>制</w:t>
            </w:r>
          </w:p>
        </w:tc>
      </w:tr>
      <w:tr w:rsidR="00484E50" w:rsidTr="004A2850">
        <w:trPr>
          <w:trHeight w:val="495"/>
          <w:jc w:val="center"/>
        </w:trPr>
        <w:tc>
          <w:tcPr>
            <w:tcW w:w="4585" w:type="dxa"/>
          </w:tcPr>
          <w:p w:rsidR="00484E50" w:rsidRDefault="00484E50" w:rsidP="004A2850">
            <w:pPr>
              <w:spacing w:line="400" w:lineRule="exact"/>
              <w:jc w:val="distribute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福建省人力资源和社会保障厅</w:t>
            </w:r>
          </w:p>
        </w:tc>
        <w:tc>
          <w:tcPr>
            <w:tcW w:w="515" w:type="dxa"/>
            <w:vMerge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440" w:lineRule="exact"/>
        <w:jc w:val="center"/>
        <w:rPr>
          <w:rFonts w:eastAsia="黑体"/>
          <w:bCs/>
          <w:spacing w:val="20"/>
          <w:sz w:val="32"/>
          <w:szCs w:val="32"/>
        </w:rPr>
      </w:pPr>
      <w:r>
        <w:rPr>
          <w:rFonts w:ascii="宋体"/>
          <w:b/>
          <w:sz w:val="28"/>
          <w:szCs w:val="28"/>
        </w:rPr>
        <w:br w:type="page"/>
      </w:r>
    </w:p>
    <w:p w:rsidR="00484E50" w:rsidRDefault="00484E50" w:rsidP="00455DD4">
      <w:pPr>
        <w:spacing w:line="440" w:lineRule="exact"/>
        <w:jc w:val="center"/>
        <w:rPr>
          <w:rFonts w:eastAsia="黑体"/>
          <w:bCs/>
          <w:spacing w:val="20"/>
          <w:sz w:val="32"/>
          <w:szCs w:val="32"/>
        </w:rPr>
      </w:pPr>
      <w:r>
        <w:rPr>
          <w:rFonts w:eastAsia="黑体" w:hint="eastAsia"/>
          <w:bCs/>
          <w:spacing w:val="20"/>
          <w:sz w:val="32"/>
          <w:szCs w:val="32"/>
        </w:rPr>
        <w:t>填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表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说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明</w:t>
      </w:r>
    </w:p>
    <w:p w:rsidR="00484E50" w:rsidRDefault="00484E50" w:rsidP="00455DD4">
      <w:pPr>
        <w:spacing w:line="440" w:lineRule="exact"/>
        <w:jc w:val="center"/>
        <w:rPr>
          <w:rFonts w:ascii="宋体"/>
          <w:b/>
          <w:sz w:val="30"/>
        </w:rPr>
      </w:pP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一、“申报单位”：指申报建立企事业人才高地的载体单位。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二、“高地名称”指：福建省内各类高校、科研机构中具有产学研优势的国家级、省级技术产品研发平台或具有明显比较优势的学科。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三、“主管部门”：指设区市</w:t>
      </w:r>
      <w:r>
        <w:rPr>
          <w:rFonts w:ascii="宋体" w:hAnsi="宋体" w:hint="eastAsia"/>
          <w:sz w:val="24"/>
        </w:rPr>
        <w:t>（平潭综合实验区）</w:t>
      </w:r>
      <w:r>
        <w:rPr>
          <w:rFonts w:ascii="宋体" w:hint="eastAsia"/>
          <w:sz w:val="24"/>
        </w:rPr>
        <w:t>、省直或中央驻闽单位。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四、高层次人才分为四类：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1</w:t>
      </w:r>
      <w:r>
        <w:rPr>
          <w:rFonts w:ascii="宋体" w:hint="eastAsia"/>
          <w:b/>
          <w:sz w:val="24"/>
        </w:rPr>
        <w:t>类（院士）</w:t>
      </w:r>
      <w:r>
        <w:rPr>
          <w:rFonts w:ascii="宋体" w:hint="eastAsia"/>
          <w:sz w:val="24"/>
        </w:rPr>
        <w:t>：中国科学院院士、中国工程院院士。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2</w:t>
      </w:r>
      <w:r>
        <w:rPr>
          <w:rFonts w:ascii="宋体" w:hint="eastAsia"/>
          <w:b/>
          <w:sz w:val="24"/>
        </w:rPr>
        <w:t>类（国家级人才）：</w:t>
      </w:r>
      <w:r>
        <w:rPr>
          <w:rFonts w:ascii="宋体" w:hint="eastAsia"/>
          <w:sz w:val="24"/>
        </w:rPr>
        <w:t>国家杰出专业技术人才，国家“千人计划”入选者，国家“特支计划”入选者，国家有突出贡献中青年专家，国家“百千万人才工程”国家级人选，长江学者特聘教授（讲座教授），中科院百人计划入选者，国家杰出青年基金获得者，国家青年科技奖获得者，国家重点学科、重点实验室、工程（技术）研究中心首席专家，</w:t>
      </w:r>
      <w:r>
        <w:rPr>
          <w:rFonts w:ascii="宋体"/>
          <w:sz w:val="24"/>
        </w:rPr>
        <w:t>973</w:t>
      </w:r>
      <w:r>
        <w:rPr>
          <w:rFonts w:ascii="宋体" w:hint="eastAsia"/>
          <w:sz w:val="24"/>
        </w:rPr>
        <w:t>计划、</w:t>
      </w:r>
      <w:r>
        <w:rPr>
          <w:rFonts w:ascii="宋体"/>
          <w:sz w:val="24"/>
        </w:rPr>
        <w:t>863</w:t>
      </w:r>
      <w:r>
        <w:rPr>
          <w:rFonts w:ascii="宋体" w:hint="eastAsia"/>
          <w:sz w:val="24"/>
        </w:rPr>
        <w:t>计划的首席科学家，教育部新世纪优秀人才支持计划入选者，享受国务院政府特殊津贴专家，以及其他国家级高层次人才。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3</w:t>
      </w:r>
      <w:r>
        <w:rPr>
          <w:rFonts w:ascii="宋体" w:hint="eastAsia"/>
          <w:b/>
          <w:sz w:val="24"/>
        </w:rPr>
        <w:t>类（省级人才）</w:t>
      </w:r>
      <w:r>
        <w:rPr>
          <w:rFonts w:ascii="宋体" w:hint="eastAsia"/>
          <w:sz w:val="24"/>
        </w:rPr>
        <w:t>：省引才“百人计划”入选者，省特支人才“双百计划”入选者（包括科技创业领军人才、科技创新领军人才、企业高级经营管理人才、百千万工程领军人才、哲学社会科学领军人才和青年拔尖人才），省优秀人才“百人计划”入选者（包括文化名家、技能大师、优秀农村实用人才、优秀社会工作专业人才、在闽优秀台湾人才），百千万人才工程省级人选，闽江学者特聘教授（讲座教授），省杰出青年基金获得者，省青年科技奖获得者，省优秀专家、省优秀人才，省杰出科技人才，海西产业人才高地领军人才，海西创业英才，省杰出人民教师，省杰出健康卫士，省突出贡献企业家，省软件杰出人才，福建省高校“百名领军人才资助计划”入选者，福建省高层次卫生人才队伍建设“突出贡献专家激励项目”和“医学领军人才引进项目”入选者，在闽外国专家，以及其他省级高层次人才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4</w:t>
      </w:r>
      <w:r>
        <w:rPr>
          <w:rFonts w:ascii="宋体" w:hint="eastAsia"/>
          <w:b/>
          <w:sz w:val="24"/>
        </w:rPr>
        <w:t>类（其他专业技术人才）：</w:t>
      </w:r>
      <w:r>
        <w:rPr>
          <w:rFonts w:ascii="宋体" w:hint="eastAsia"/>
          <w:sz w:val="24"/>
        </w:rPr>
        <w:t>具有高级专业技术职称或取得博士学位的人才，高级技能人才（技师、高级技师），省紧缺急需人才引进指导目录入选者。（注：高层次人才所获得人才称号按就高原则认定，不重复累计）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国家级人才发展平台：国家实验室、国家重点实验室、国家工程实验室、国家工程研究中心、国家工程技术研究中心、国家认定的企业技术中心、国家级产业技术创新战略联盟、国家社科规划办资助的重点实验室、教育部“</w:t>
      </w:r>
      <w:r>
        <w:rPr>
          <w:rFonts w:ascii="宋体"/>
          <w:sz w:val="24"/>
        </w:rPr>
        <w:t>2011</w:t>
      </w:r>
      <w:r>
        <w:rPr>
          <w:rFonts w:ascii="宋体" w:hint="eastAsia"/>
          <w:sz w:val="24"/>
        </w:rPr>
        <w:t>协同创新中心”、教育部重点实验室、教育部工程研究中心、博士后科研流动站（工作站）、国家其它部委联合建设的研究中心、教育部人文社科重点研究基地（含省部共建）等。省级人才发展平台包括福建省重点实验室、福建省工程实验室、福建省工程技术研究中心、福建省企业技术中心、福建省级行业技术开发基地、福建省级产业技术创新联盟、福建星火技术创新技术中心、院士专家工作站、福建省博士后创新实践基地、福建省人文社科重点研究基地，以及其他省级科技创新平台。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六、每年累计工作或服务时间达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个月以上的柔性引进高层次人才或创新创业团队，可以纳入统计。</w:t>
      </w:r>
    </w:p>
    <w:p w:rsidR="00484E50" w:rsidRDefault="00484E50" w:rsidP="00455DD4">
      <w:pPr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国家级（含国际合作）项目，包括统计年度内承担的各类别国家自然科学基金、国家杰出青年项目基金、国家科技支持计划项目、各类别国家社科基金、国际合作项目、全国教育科学规划基金等。省部级（含国际合作）项目，包括统计年度内承担的教育部科技项目、教育部人文社科项目、省自然科学基金、省科技厅各类项目、省发改委攻关项目、省社科规划项目等。</w:t>
      </w:r>
    </w:p>
    <w:p w:rsidR="00484E50" w:rsidRDefault="00484E50" w:rsidP="00455DD4">
      <w:pPr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八、著作包括专著、编著、译著等。论文主要统计评价年度被</w:t>
      </w:r>
      <w:r>
        <w:rPr>
          <w:rFonts w:ascii="宋体"/>
          <w:sz w:val="24"/>
        </w:rPr>
        <w:t>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EI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SSCI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ISTP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CSSCI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CSCD</w:t>
      </w:r>
      <w:r>
        <w:rPr>
          <w:rFonts w:ascii="宋体" w:hint="eastAsia"/>
          <w:sz w:val="24"/>
        </w:rPr>
        <w:t>等收录的论文数。</w:t>
      </w:r>
    </w:p>
    <w:p w:rsidR="00484E50" w:rsidRDefault="00484E50" w:rsidP="00455DD4">
      <w:pPr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九、国家级奖项，主要包括国家最高科学技术奖、国家自然科学奖、国家科学技术进步奖、国家技术发明奖；中宣部“五个一工程”奖、教育部人文社科优秀成果奖、中国百花文艺作品奖、茅盾文学奖、鲁迅文学奖等国家级奖项等。省部级奖项，主要包括福建省科学技术重大贡献奖、福建省自然科学奖、福建省科学技术进步奖、福建省技术发明奖、福建省科学技术基础研究奖、福建省专利奖、福建省优秀新产品奖；省社科优秀成果奖、省百花文艺奖以及其他由国家部委和省政府颁发的奖项。</w:t>
      </w:r>
    </w:p>
    <w:p w:rsidR="00484E50" w:rsidRDefault="00484E50" w:rsidP="00455DD4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十、申报书中所填内容均需提供相关证明材料。</w:t>
      </w:r>
    </w:p>
    <w:p w:rsidR="00484E50" w:rsidRDefault="00484E50" w:rsidP="00455DD4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十一、本表格可从福建省海纳百川人才网（</w:t>
      </w:r>
      <w:hyperlink r:id="rId6" w:history="1">
        <w:r>
          <w:rPr>
            <w:rFonts w:ascii="宋体"/>
            <w:sz w:val="24"/>
          </w:rPr>
          <w:t>http://www.fjhnbc.gov.cn</w:t>
        </w:r>
      </w:hyperlink>
      <w:r>
        <w:rPr>
          <w:rFonts w:ascii="宋体" w:hint="eastAsia"/>
          <w:sz w:val="24"/>
        </w:rPr>
        <w:t>）下载中心下载。</w:t>
      </w:r>
    </w:p>
    <w:p w:rsidR="00484E50" w:rsidRDefault="00484E50" w:rsidP="00455DD4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</w:rPr>
      </w:pP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28"/>
          <w:szCs w:val="28"/>
        </w:rPr>
        <w:t>一、人才高地申报单位主要情况</w:t>
      </w: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8"/>
        <w:gridCol w:w="1158"/>
        <w:gridCol w:w="61"/>
        <w:gridCol w:w="788"/>
        <w:gridCol w:w="379"/>
        <w:gridCol w:w="542"/>
        <w:gridCol w:w="1080"/>
        <w:gridCol w:w="1070"/>
        <w:gridCol w:w="421"/>
        <w:gridCol w:w="21"/>
        <w:gridCol w:w="648"/>
        <w:gridCol w:w="663"/>
        <w:gridCol w:w="45"/>
        <w:gridCol w:w="331"/>
        <w:gridCol w:w="1301"/>
      </w:tblGrid>
      <w:tr w:rsidR="00484E50" w:rsidTr="004A2850">
        <w:trPr>
          <w:cantSplit/>
          <w:trHeight w:hRule="exact" w:val="624"/>
          <w:jc w:val="center"/>
        </w:trPr>
        <w:tc>
          <w:tcPr>
            <w:tcW w:w="9889" w:type="dxa"/>
            <w:gridSpan w:val="16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、基本信息</w:t>
            </w:r>
          </w:p>
        </w:tc>
      </w:tr>
      <w:tr w:rsidR="00484E50" w:rsidTr="004A2850">
        <w:trPr>
          <w:cantSplit/>
          <w:trHeight w:hRule="exact" w:val="680"/>
          <w:jc w:val="center"/>
        </w:trPr>
        <w:tc>
          <w:tcPr>
            <w:tcW w:w="1363" w:type="dxa"/>
            <w:vAlign w:val="center"/>
          </w:tcPr>
          <w:p w:rsidR="00484E50" w:rsidRDefault="00484E50" w:rsidP="004A2850">
            <w:pPr>
              <w:spacing w:line="300" w:lineRule="exact"/>
              <w:ind w:leftChars="-120" w:left="113" w:rightChars="-94" w:right="-197" w:hangingChars="190" w:hanging="365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Ansi="宋体" w:hint="eastAsia"/>
                <w:spacing w:val="-24"/>
                <w:sz w:val="24"/>
              </w:rPr>
              <w:t>人才高地申报</w:t>
            </w:r>
          </w:p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526" w:type="dxa"/>
            <w:gridSpan w:val="15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24"/>
          <w:jc w:val="center"/>
        </w:trPr>
        <w:tc>
          <w:tcPr>
            <w:tcW w:w="1363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025" w:type="dxa"/>
            <w:gridSpan w:val="4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592" w:type="dxa"/>
            <w:gridSpan w:val="4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32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24"/>
          <w:jc w:val="center"/>
        </w:trPr>
        <w:tc>
          <w:tcPr>
            <w:tcW w:w="1363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538" w:type="dxa"/>
            <w:gridSpan w:val="10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632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24"/>
          <w:jc w:val="center"/>
        </w:trPr>
        <w:tc>
          <w:tcPr>
            <w:tcW w:w="1363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5538" w:type="dxa"/>
            <w:gridSpan w:val="10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632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9889" w:type="dxa"/>
            <w:gridSpan w:val="16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、领军人才情况</w:t>
            </w: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19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4E50" w:rsidRDefault="00484E50" w:rsidP="004A2850">
            <w:pPr>
              <w:ind w:leftChars="-51" w:left="-107" w:rightChars="-51" w:right="-107" w:firstLineChars="45" w:firstLine="10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677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928" w:type="dxa"/>
            <w:gridSpan w:val="5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4E50" w:rsidRDefault="00484E50" w:rsidP="004A2850">
            <w:pPr>
              <w:ind w:leftChars="-51" w:left="-107" w:rightChars="-51" w:right="-107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</w:t>
            </w:r>
            <w:r>
              <w:rPr>
                <w:rFonts w:ascii="宋体" w:hAnsi="宋体"/>
                <w:spacing w:val="-10"/>
                <w:sz w:val="24"/>
              </w:rPr>
              <w:t>/</w:t>
            </w:r>
            <w:r>
              <w:rPr>
                <w:rFonts w:ascii="宋体" w:hAnsi="宋体" w:hint="eastAsia"/>
                <w:spacing w:val="-10"/>
                <w:sz w:val="24"/>
              </w:rPr>
              <w:t>学位</w:t>
            </w:r>
          </w:p>
        </w:tc>
        <w:tc>
          <w:tcPr>
            <w:tcW w:w="1491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职务</w:t>
            </w:r>
            <w:r>
              <w:rPr>
                <w:rFonts w:ascii="宋体" w:hAnsi="宋体"/>
                <w:spacing w:val="-10"/>
                <w:sz w:val="24"/>
              </w:rPr>
              <w:t>/</w:t>
            </w:r>
            <w:r>
              <w:rPr>
                <w:rFonts w:ascii="宋体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1677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ind w:firstLineChars="50" w:firstLine="110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从事专业</w:t>
            </w:r>
          </w:p>
        </w:tc>
        <w:tc>
          <w:tcPr>
            <w:tcW w:w="2928" w:type="dxa"/>
            <w:gridSpan w:val="5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4E50" w:rsidRDefault="00484E50" w:rsidP="004A2850">
            <w:pPr>
              <w:ind w:leftChars="-51" w:left="-107"/>
              <w:jc w:val="center"/>
              <w:rPr>
                <w:rFonts w:ascii="宋体"/>
                <w:spacing w:val="-3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专家称号</w:t>
            </w:r>
          </w:p>
        </w:tc>
        <w:tc>
          <w:tcPr>
            <w:tcW w:w="4500" w:type="dxa"/>
            <w:gridSpan w:val="8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4309" w:type="dxa"/>
            <w:gridSpan w:val="7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是否柔性引进</w:t>
            </w:r>
          </w:p>
        </w:tc>
        <w:tc>
          <w:tcPr>
            <w:tcW w:w="5580" w:type="dxa"/>
            <w:gridSpan w:val="9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□是（每年在岗工作时间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月）</w:t>
            </w: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9889" w:type="dxa"/>
            <w:gridSpan w:val="16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、团队核心成员情况</w:t>
            </w: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专业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18"/>
                <w:sz w:val="24"/>
              </w:rPr>
              <w:t>专家称号</w:t>
            </w: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right w:val="single" w:sz="12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81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28"/>
          <w:szCs w:val="28"/>
        </w:rPr>
        <w:t>二、人才高地人才集聚情况</w:t>
      </w: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0"/>
        <w:gridCol w:w="1260"/>
        <w:gridCol w:w="1440"/>
        <w:gridCol w:w="1260"/>
        <w:gridCol w:w="1260"/>
        <w:gridCol w:w="1260"/>
        <w:gridCol w:w="1260"/>
        <w:gridCol w:w="1080"/>
      </w:tblGrid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ind w:leftChars="-86" w:left="73" w:hangingChars="127" w:hanging="254"/>
              <w:rPr>
                <w:rFonts w:ascii="宋体"/>
                <w:spacing w:val="-20"/>
                <w:sz w:val="24"/>
              </w:rPr>
            </w:pPr>
            <w:r>
              <w:rPr>
                <w:rFonts w:ascii="宋体"/>
                <w:spacing w:val="-20"/>
                <w:sz w:val="24"/>
              </w:rPr>
              <w:t xml:space="preserve">   </w:t>
            </w:r>
            <w:r>
              <w:rPr>
                <w:rFonts w:ascii="宋体" w:hint="eastAsia"/>
                <w:spacing w:val="-20"/>
                <w:sz w:val="24"/>
              </w:rPr>
              <w:t>人才集</w:t>
            </w:r>
          </w:p>
          <w:p w:rsidR="00484E50" w:rsidRDefault="00484E50" w:rsidP="004A2850">
            <w:pPr>
              <w:spacing w:line="360" w:lineRule="exact"/>
              <w:ind w:leftChars="35" w:left="73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聚情况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</w:p>
          <w:p w:rsidR="00484E50" w:rsidRDefault="00484E50" w:rsidP="004A2850">
            <w:pPr>
              <w:spacing w:line="360" w:lineRule="exact"/>
              <w:ind w:leftChars="-80" w:left="-168"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人才</w:t>
            </w:r>
          </w:p>
          <w:p w:rsidR="00484E50" w:rsidRDefault="00484E50" w:rsidP="004A2850">
            <w:pPr>
              <w:spacing w:line="360" w:lineRule="exact"/>
              <w:ind w:leftChars="-80" w:left="-168"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  <w:p w:rsidR="00484E50" w:rsidRDefault="00484E50" w:rsidP="004A2850">
            <w:pPr>
              <w:spacing w:line="360" w:lineRule="exact"/>
              <w:ind w:leftChars="-80" w:left="-168" w:firstLineChars="225" w:firstLine="540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ind w:firstLineChars="250" w:firstLine="570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ind w:leftChars="-56" w:left="-118" w:firstLineChars="53" w:firstLine="121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创新（创</w:t>
            </w:r>
          </w:p>
          <w:p w:rsidR="00484E50" w:rsidRDefault="00484E50" w:rsidP="004A2850">
            <w:pPr>
              <w:spacing w:line="360" w:lineRule="exact"/>
              <w:ind w:left="372" w:hangingChars="163" w:hanging="372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业）团队</w:t>
            </w:r>
          </w:p>
          <w:p w:rsidR="00484E50" w:rsidRDefault="00484E50" w:rsidP="004A2850">
            <w:pPr>
              <w:spacing w:line="360" w:lineRule="exact"/>
              <w:ind w:left="372" w:hangingChars="163" w:hanging="372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情况</w:t>
            </w: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国家级创新（创业）团队名称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认证部门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ind w:leftChars="-51" w:left="-107" w:rightChars="-137" w:right="-28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认证时间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省部级创新（创业）团队名称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认证部门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ind w:leftChars="-51" w:left="-107" w:rightChars="-51" w:right="-10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认证时间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6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6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三、人才高地人才发展平台情况</w:t>
      </w:r>
    </w:p>
    <w:p w:rsidR="00484E50" w:rsidRDefault="00484E50" w:rsidP="00455DD4">
      <w:pPr>
        <w:spacing w:line="36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0"/>
        <w:gridCol w:w="5040"/>
        <w:gridCol w:w="1980"/>
        <w:gridCol w:w="1872"/>
      </w:tblGrid>
      <w:tr w:rsidR="00484E50" w:rsidTr="004A2850">
        <w:trPr>
          <w:cantSplit/>
          <w:trHeight w:hRule="exact" w:val="652"/>
          <w:jc w:val="center"/>
        </w:trPr>
        <w:tc>
          <w:tcPr>
            <w:tcW w:w="9972" w:type="dxa"/>
            <w:gridSpan w:val="4"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、科研平台</w:t>
            </w: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 w:val="restart"/>
            <w:vAlign w:val="center"/>
          </w:tcPr>
          <w:p w:rsidR="00484E50" w:rsidRDefault="00484E50" w:rsidP="004A2850">
            <w:pPr>
              <w:spacing w:line="360" w:lineRule="exact"/>
              <w:ind w:left="326" w:hangingChars="136" w:hanging="3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国家级</w:t>
            </w:r>
          </w:p>
          <w:p w:rsidR="00484E50" w:rsidRDefault="00484E50" w:rsidP="004A2850">
            <w:pPr>
              <w:spacing w:line="360" w:lineRule="exact"/>
              <w:ind w:leftChars="10" w:left="21" w:firstLine="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重点学科情况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国家级重点学科名称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vAlign w:val="center"/>
          </w:tcPr>
          <w:p w:rsidR="00484E50" w:rsidRDefault="00484E50" w:rsidP="004A285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0"/>
        <w:gridCol w:w="2970"/>
        <w:gridCol w:w="2070"/>
        <w:gridCol w:w="1980"/>
        <w:gridCol w:w="1872"/>
      </w:tblGrid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学科博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士点情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学科博士点名称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（在学科之后，注明一级还是二级）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近</w:t>
            </w:r>
            <w:r>
              <w:rPr>
                <w:rFonts w:ascii="宋体"/>
                <w:spacing w:val="-20"/>
                <w:sz w:val="24"/>
              </w:rPr>
              <w:t>3</w:t>
            </w:r>
            <w:r>
              <w:rPr>
                <w:rFonts w:ascii="宋体" w:hint="eastAsia"/>
                <w:spacing w:val="-20"/>
                <w:sz w:val="24"/>
              </w:rPr>
              <w:t>年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研究生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培养情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84E50" w:rsidRDefault="00484E50" w:rsidP="004A2850">
            <w:pPr>
              <w:spacing w:line="400" w:lineRule="exact"/>
              <w:ind w:leftChars="-93" w:left="-19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年度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类别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硕士研究生培养人数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博士研究生培养人数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132" w:left="-157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人才发</w:t>
            </w:r>
          </w:p>
          <w:p w:rsidR="00484E50" w:rsidRDefault="00484E50" w:rsidP="004A2850">
            <w:pPr>
              <w:spacing w:line="300" w:lineRule="exact"/>
              <w:ind w:leftChars="-132" w:left="-157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展平台</w:t>
            </w:r>
          </w:p>
          <w:p w:rsidR="00484E50" w:rsidRDefault="00484E50" w:rsidP="004A2850">
            <w:pPr>
              <w:spacing w:line="300" w:lineRule="exact"/>
              <w:ind w:leftChars="-93" w:left="-195"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国家级人才发展平台名称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省级人才发展平台名称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9972" w:type="dxa"/>
            <w:gridSpan w:val="5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、学术交流平台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年主办国际学术会议情况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会议主题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年主办全国性（区域性）学术会议情况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会议主题</w:t>
            </w: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四、人才高地人才作用情况</w:t>
      </w:r>
    </w:p>
    <w:p w:rsidR="00484E50" w:rsidRDefault="00484E50" w:rsidP="00455DD4">
      <w:pPr>
        <w:spacing w:line="30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1031"/>
        <w:gridCol w:w="3382"/>
        <w:gridCol w:w="634"/>
        <w:gridCol w:w="798"/>
        <w:gridCol w:w="1567"/>
        <w:gridCol w:w="1288"/>
        <w:gridCol w:w="1278"/>
      </w:tblGrid>
      <w:tr w:rsidR="00484E50" w:rsidTr="004A2850">
        <w:trPr>
          <w:cantSplit/>
          <w:trHeight w:hRule="exact" w:val="524"/>
          <w:jc w:val="center"/>
        </w:trPr>
        <w:tc>
          <w:tcPr>
            <w:tcW w:w="9978" w:type="dxa"/>
            <w:gridSpan w:val="7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、科研项目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ind w:leftChars="-57" w:hangingChars="50" w:hanging="12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</w:t>
            </w:r>
          </w:p>
          <w:p w:rsidR="00484E50" w:rsidRDefault="00484E50" w:rsidP="004A2850">
            <w:pPr>
              <w:spacing w:line="300" w:lineRule="exact"/>
              <w:ind w:leftChars="-57" w:hangingChars="50" w:hanging="12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承担国</w:t>
            </w:r>
          </w:p>
          <w:p w:rsidR="00484E50" w:rsidRDefault="00484E50" w:rsidP="004A2850">
            <w:pPr>
              <w:spacing w:line="300" w:lineRule="exact"/>
              <w:ind w:leftChars="-92" w:left="-161" w:hangingChars="16" w:hanging="32"/>
              <w:jc w:val="right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家级（含</w:t>
            </w:r>
          </w:p>
          <w:p w:rsidR="00484E50" w:rsidRDefault="00484E50" w:rsidP="004A2850">
            <w:pPr>
              <w:spacing w:line="300" w:lineRule="exact"/>
              <w:ind w:leftChars="-92" w:left="-155" w:hangingChars="16" w:hanging="38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国际合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作）项</w:t>
            </w:r>
          </w:p>
          <w:p w:rsidR="00484E50" w:rsidRDefault="00484E50" w:rsidP="004A2850">
            <w:pPr>
              <w:spacing w:line="300" w:lineRule="exact"/>
              <w:ind w:leftChars="-92" w:left="-155" w:hangingChars="16" w:hanging="38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目情况</w:t>
            </w:r>
          </w:p>
          <w:p w:rsidR="00484E50" w:rsidRDefault="00484E50" w:rsidP="004A2850">
            <w:pPr>
              <w:spacing w:line="300" w:lineRule="exact"/>
              <w:ind w:leftChars="-100" w:lef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项目经费（万元）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项目起讫时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间</w:t>
            </w: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总金额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年承担省</w:t>
            </w:r>
            <w:r>
              <w:rPr>
                <w:rFonts w:ascii="宋体" w:hint="eastAsia"/>
                <w:spacing w:val="-20"/>
                <w:sz w:val="24"/>
              </w:rPr>
              <w:t>部级</w:t>
            </w:r>
            <w:r>
              <w:rPr>
                <w:rFonts w:ascii="宋体" w:hint="eastAsia"/>
                <w:sz w:val="24"/>
              </w:rPr>
              <w:t>（含国际合作）项目情况</w:t>
            </w: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项目经费（万元）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项目起讫时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间</w:t>
            </w:r>
          </w:p>
        </w:tc>
      </w:tr>
      <w:tr w:rsidR="00484E50" w:rsidTr="004A2850">
        <w:trPr>
          <w:cantSplit/>
          <w:trHeight w:hRule="exact" w:val="524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600" w:firstLine="1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总金额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年承担横向项目情况</w:t>
            </w: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项目经费（万元）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项目起讫时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间</w:t>
            </w: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482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550" w:firstLine="1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36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总金额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9978" w:type="dxa"/>
            <w:gridSpan w:val="7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、创新能力</w:t>
            </w: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年著作出版情况（本）</w:t>
            </w:r>
          </w:p>
        </w:tc>
        <w:tc>
          <w:tcPr>
            <w:tcW w:w="3382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999" w:type="dxa"/>
            <w:gridSpan w:val="3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6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484E50" w:rsidRDefault="00484E50" w:rsidP="004A2850">
            <w:pPr>
              <w:spacing w:line="26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484E50" w:rsidRDefault="00484E50" w:rsidP="004A2850">
            <w:pPr>
              <w:spacing w:line="26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年论文发表情况（篇）</w:t>
            </w:r>
          </w:p>
        </w:tc>
        <w:tc>
          <w:tcPr>
            <w:tcW w:w="3382" w:type="dxa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999" w:type="dxa"/>
            <w:gridSpan w:val="3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6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475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近</w:t>
            </w:r>
            <w:r>
              <w:rPr>
                <w:rFonts w:ascii="宋体"/>
                <w:spacing w:val="-4"/>
                <w:sz w:val="24"/>
              </w:rPr>
              <w:t>3</w:t>
            </w:r>
            <w:r>
              <w:rPr>
                <w:rFonts w:ascii="宋体" w:hint="eastAsia"/>
                <w:spacing w:val="-4"/>
                <w:sz w:val="24"/>
              </w:rPr>
              <w:t>年国家级科技奖获奖情况</w:t>
            </w: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奖项名称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  <w:r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rFonts w:ascii="宋体" w:hint="eastAsia"/>
                <w:spacing w:val="-10"/>
                <w:sz w:val="18"/>
                <w:szCs w:val="18"/>
              </w:rPr>
              <w:t>指本单位作者最高排名）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ind w:left="-255" w:right="-17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获奖时间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</w:t>
            </w: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630" w:firstLine="151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奖项总数</w:t>
            </w:r>
          </w:p>
        </w:tc>
        <w:tc>
          <w:tcPr>
            <w:tcW w:w="493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80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近</w:t>
            </w:r>
            <w:r>
              <w:rPr>
                <w:rFonts w:ascii="宋体"/>
                <w:spacing w:val="-4"/>
                <w:sz w:val="24"/>
              </w:rPr>
              <w:t>3</w:t>
            </w:r>
            <w:r>
              <w:rPr>
                <w:rFonts w:ascii="宋体" w:hint="eastAsia"/>
                <w:spacing w:val="-4"/>
                <w:sz w:val="24"/>
              </w:rPr>
              <w:t>年省部级科技奖获奖情况</w:t>
            </w: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奖项名称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排名</w:t>
            </w:r>
            <w:r>
              <w:rPr>
                <w:rFonts w:ascii="宋体" w:hint="eastAsia"/>
                <w:spacing w:val="-6"/>
                <w:sz w:val="18"/>
                <w:szCs w:val="18"/>
              </w:rPr>
              <w:t>（指本单位作者最高排</w:t>
            </w:r>
            <w:r>
              <w:rPr>
                <w:rFonts w:ascii="宋体" w:hint="eastAsia"/>
                <w:sz w:val="18"/>
                <w:szCs w:val="18"/>
              </w:rPr>
              <w:t>名）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ind w:leftChars="-111" w:left="-233" w:rightChars="-77" w:right="-16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获奖时间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</w:t>
            </w: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rPr>
                <w:rFonts w:ascii="宋体"/>
                <w:spacing w:val="-4"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奖项总数</w:t>
            </w:r>
          </w:p>
        </w:tc>
        <w:tc>
          <w:tcPr>
            <w:tcW w:w="493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9978" w:type="dxa"/>
            <w:gridSpan w:val="7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>
              <w:rPr>
                <w:rFonts w:ascii="宋体" w:hint="eastAsia"/>
                <w:b/>
                <w:sz w:val="24"/>
              </w:rPr>
              <w:t>、经济社会效益</w:t>
            </w: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31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转让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转让金额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年专利转让</w:t>
            </w:r>
            <w:r>
              <w:rPr>
                <w:rFonts w:ascii="宋体" w:hint="eastAsia"/>
                <w:spacing w:val="-20"/>
                <w:sz w:val="24"/>
              </w:rPr>
              <w:t>（合同项目）</w:t>
            </w: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52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年被省部级以上机关采纳的咨询报告情况</w:t>
            </w: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咨询报告名称</w:t>
            </w: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ind w:leftChars="-51" w:left="-106" w:rightChars="-97" w:right="-204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咨询报告</w:t>
            </w:r>
          </w:p>
          <w:p w:rsidR="00484E50" w:rsidRDefault="00484E50" w:rsidP="004A2850">
            <w:pPr>
              <w:spacing w:line="300" w:lineRule="exact"/>
              <w:ind w:leftChars="-51" w:left="-106" w:rightChars="-97" w:right="-204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者</w:t>
            </w: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咨询报告时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年被省直机关采纳的咨询报告情况</w:t>
            </w: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1031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40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五、人才高地人才工作力度情况</w:t>
      </w:r>
    </w:p>
    <w:p w:rsidR="00484E50" w:rsidRDefault="00484E50" w:rsidP="00455DD4">
      <w:pPr>
        <w:spacing w:line="40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3173"/>
        <w:gridCol w:w="2880"/>
        <w:gridCol w:w="2810"/>
      </w:tblGrid>
      <w:tr w:rsidR="00484E50" w:rsidTr="004A2850">
        <w:trPr>
          <w:trHeight w:hRule="exact" w:val="652"/>
          <w:jc w:val="center"/>
        </w:trPr>
        <w:tc>
          <w:tcPr>
            <w:tcW w:w="9947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、人才投入</w:t>
            </w:r>
          </w:p>
        </w:tc>
      </w:tr>
      <w:tr w:rsidR="00484E50" w:rsidTr="004A2850">
        <w:trPr>
          <w:trHeight w:hRule="exact" w:val="652"/>
          <w:jc w:val="center"/>
        </w:trPr>
        <w:tc>
          <w:tcPr>
            <w:tcW w:w="1084" w:type="dxa"/>
            <w:vMerge w:val="restart"/>
            <w:vAlign w:val="center"/>
          </w:tcPr>
          <w:p w:rsidR="00484E50" w:rsidRDefault="00484E50" w:rsidP="004A2850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年科研经费总额</w:t>
            </w:r>
            <w:r>
              <w:rPr>
                <w:rFonts w:ascii="宋体" w:hint="eastAsia"/>
                <w:spacing w:val="-20"/>
                <w:sz w:val="24"/>
              </w:rPr>
              <w:t>（万</w:t>
            </w:r>
            <w:r>
              <w:rPr>
                <w:rFonts w:ascii="宋体" w:hint="eastAsia"/>
                <w:sz w:val="24"/>
              </w:rPr>
              <w:t>元）</w:t>
            </w:r>
          </w:p>
        </w:tc>
        <w:tc>
          <w:tcPr>
            <w:tcW w:w="3173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1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trHeight w:hRule="exact" w:val="652"/>
          <w:jc w:val="center"/>
        </w:trPr>
        <w:tc>
          <w:tcPr>
            <w:tcW w:w="1084" w:type="dxa"/>
            <w:vMerge/>
            <w:vAlign w:val="center"/>
          </w:tcPr>
          <w:p w:rsidR="00484E50" w:rsidRDefault="00484E50" w:rsidP="004A2850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1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trHeight w:hRule="exact" w:val="652"/>
          <w:jc w:val="center"/>
        </w:trPr>
        <w:tc>
          <w:tcPr>
            <w:tcW w:w="1084" w:type="dxa"/>
            <w:vMerge w:val="restart"/>
            <w:vAlign w:val="center"/>
          </w:tcPr>
          <w:p w:rsidR="00484E50" w:rsidRDefault="00484E50" w:rsidP="004A2850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年人均科研经费</w:t>
            </w:r>
            <w:r>
              <w:rPr>
                <w:rFonts w:ascii="宋体" w:hint="eastAsia"/>
                <w:spacing w:val="-20"/>
                <w:sz w:val="24"/>
              </w:rPr>
              <w:t>（万</w:t>
            </w:r>
            <w:r>
              <w:rPr>
                <w:rFonts w:ascii="宋体" w:hint="eastAsia"/>
                <w:sz w:val="24"/>
              </w:rPr>
              <w:t>元）</w:t>
            </w:r>
          </w:p>
        </w:tc>
        <w:tc>
          <w:tcPr>
            <w:tcW w:w="3173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1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trHeight w:hRule="exact" w:val="652"/>
          <w:jc w:val="center"/>
        </w:trPr>
        <w:tc>
          <w:tcPr>
            <w:tcW w:w="108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1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trHeight w:hRule="exact" w:val="652"/>
          <w:jc w:val="center"/>
        </w:trPr>
        <w:tc>
          <w:tcPr>
            <w:tcW w:w="9947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、人才工作情况</w:t>
            </w:r>
          </w:p>
        </w:tc>
      </w:tr>
      <w:tr w:rsidR="00484E50" w:rsidTr="004A2850">
        <w:trPr>
          <w:trHeight w:val="5311"/>
          <w:jc w:val="center"/>
        </w:trPr>
        <w:tc>
          <w:tcPr>
            <w:tcW w:w="9947" w:type="dxa"/>
            <w:gridSpan w:val="4"/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（人才聚集情况、相关政策、人才效益、服务保障措施，限</w:t>
            </w:r>
            <w:r>
              <w:rPr>
                <w:rFonts w:ascii="宋体"/>
                <w:sz w:val="24"/>
              </w:rPr>
              <w:t>2000</w:t>
            </w:r>
            <w:r>
              <w:rPr>
                <w:rFonts w:ascii="宋体" w:hint="eastAsia"/>
                <w:sz w:val="24"/>
              </w:rPr>
              <w:t>字以内）</w:t>
            </w: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28"/>
          <w:szCs w:val="28"/>
        </w:rPr>
        <w:t>六、人才高地建设方案</w:t>
      </w:r>
    </w:p>
    <w:tbl>
      <w:tblPr>
        <w:tblpPr w:leftFromText="180" w:rightFromText="180" w:vertAnchor="text" w:horzAnchor="margin" w:tblpXSpec="center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3"/>
      </w:tblGrid>
      <w:tr w:rsidR="00484E50" w:rsidTr="004A2850">
        <w:trPr>
          <w:cantSplit/>
          <w:trHeight w:val="6355"/>
        </w:trPr>
        <w:tc>
          <w:tcPr>
            <w:tcW w:w="9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（承建人才高地的依据、建设方案、保障措施、预期经济社会效益，限</w:t>
            </w:r>
            <w:r>
              <w:rPr>
                <w:rFonts w:ascii="宋体"/>
                <w:sz w:val="24"/>
              </w:rPr>
              <w:t>2000</w:t>
            </w:r>
            <w:r>
              <w:rPr>
                <w:rFonts w:ascii="宋体" w:hint="eastAsia"/>
                <w:sz w:val="24"/>
              </w:rPr>
              <w:t>字以内）</w:t>
            </w: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spacing w:line="600" w:lineRule="exact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spacing w:line="600" w:lineRule="exact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spacing w:line="600" w:lineRule="exact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spacing w:line="600" w:lineRule="exact"/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4896"/>
        <w:gridCol w:w="5184"/>
      </w:tblGrid>
      <w:tr w:rsidR="00484E50" w:rsidTr="004A2850">
        <w:trPr>
          <w:trHeight w:val="2805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申报单位意见</w:t>
            </w: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00" w:firstLine="48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465" w:firstLine="6902"/>
              <w:rPr>
                <w:sz w:val="24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716" w:firstLine="6518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84E50" w:rsidTr="004A2850">
        <w:trPr>
          <w:trHeight w:val="3125"/>
          <w:jc w:val="center"/>
        </w:trPr>
        <w:tc>
          <w:tcPr>
            <w:tcW w:w="48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sz w:val="28"/>
              </w:rPr>
            </w:pPr>
            <w:r>
              <w:rPr>
                <w:rFonts w:hint="eastAsia"/>
                <w:bCs/>
                <w:sz w:val="24"/>
              </w:rPr>
              <w:t>设区市人社局意见</w:t>
            </w:r>
          </w:p>
          <w:p w:rsidR="00484E50" w:rsidRDefault="00484E50" w:rsidP="004A2850">
            <w:pPr>
              <w:rPr>
                <w:sz w:val="28"/>
              </w:rPr>
            </w:pPr>
          </w:p>
          <w:p w:rsidR="00484E50" w:rsidRDefault="00484E50" w:rsidP="004A2850">
            <w:pPr>
              <w:rPr>
                <w:sz w:val="28"/>
              </w:rPr>
            </w:pPr>
          </w:p>
          <w:p w:rsidR="00484E50" w:rsidRDefault="00484E50" w:rsidP="004A2850">
            <w:pPr>
              <w:rPr>
                <w:sz w:val="28"/>
              </w:rPr>
            </w:pPr>
          </w:p>
          <w:p w:rsidR="00484E50" w:rsidRDefault="00484E50" w:rsidP="004A2850">
            <w:pPr>
              <w:rPr>
                <w:sz w:val="28"/>
              </w:rPr>
            </w:pPr>
          </w:p>
          <w:p w:rsidR="00484E50" w:rsidRDefault="00484E50" w:rsidP="004A2850">
            <w:pPr>
              <w:adjustRightInd w:val="0"/>
              <w:snapToGrid w:val="0"/>
              <w:ind w:left="177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ind w:firstLineChars="900" w:firstLine="216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设区市委组织部意见</w:t>
            </w:r>
          </w:p>
          <w:p w:rsidR="00484E50" w:rsidRDefault="00484E50" w:rsidP="004A2850">
            <w:pPr>
              <w:widowControl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rPr>
                <w:bCs/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ind w:left="2472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84E50" w:rsidTr="004A2850">
        <w:trPr>
          <w:trHeight w:val="3830"/>
          <w:jc w:val="center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设区市委人才工作领导小组或省直主管单位意见</w:t>
            </w:r>
          </w:p>
          <w:p w:rsidR="00484E50" w:rsidRDefault="00484E50" w:rsidP="004A2850">
            <w:pPr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ind w:firstLineChars="2920" w:firstLine="7008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ind w:firstLineChars="2818" w:firstLine="6763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rPr>
          <w:rFonts w:ascii="黑体" w:eastAsia="黑体"/>
          <w:sz w:val="32"/>
          <w:szCs w:val="32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484E50" w:rsidRDefault="00484E50" w:rsidP="00455DD4">
      <w:pPr>
        <w:spacing w:line="900" w:lineRule="exact"/>
        <w:jc w:val="center"/>
        <w:rPr>
          <w:rFonts w:ascii="黑体" w:eastAsia="黑体"/>
          <w:sz w:val="48"/>
        </w:rPr>
      </w:pPr>
    </w:p>
    <w:p w:rsidR="00484E50" w:rsidRDefault="00484E50" w:rsidP="00455DD4">
      <w:pPr>
        <w:spacing w:line="90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福建省企事业人才高地建设</w:t>
      </w:r>
      <w:r>
        <w:rPr>
          <w:rFonts w:ascii="黑体" w:eastAsia="黑体" w:hAnsi="宋体" w:hint="eastAsia"/>
          <w:sz w:val="52"/>
          <w:szCs w:val="52"/>
        </w:rPr>
        <w:t>申报书</w:t>
      </w:r>
    </w:p>
    <w:p w:rsidR="00484E50" w:rsidRDefault="00484E50" w:rsidP="00455DD4">
      <w:pPr>
        <w:spacing w:line="900" w:lineRule="exac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（医疗卫生服务机构）</w:t>
      </w:r>
    </w:p>
    <w:p w:rsidR="00484E50" w:rsidRDefault="00484E50" w:rsidP="00455DD4">
      <w:pPr>
        <w:spacing w:line="9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spacing w:line="900" w:lineRule="exact"/>
        <w:jc w:val="center"/>
        <w:rPr>
          <w:rFonts w:ascii="宋体"/>
          <w:sz w:val="24"/>
        </w:rPr>
      </w:pPr>
    </w:p>
    <w:p w:rsidR="00484E50" w:rsidRDefault="00484E50" w:rsidP="00455DD4">
      <w:pPr>
        <w:jc w:val="center"/>
        <w:rPr>
          <w:rFonts w:ascii="宋体"/>
          <w:sz w:val="24"/>
        </w:rPr>
      </w:pP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申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报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单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位：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高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地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名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称：</w:t>
      </w:r>
      <w:r>
        <w:rPr>
          <w:rFonts w:ascii="宋体"/>
          <w:b/>
          <w:sz w:val="32"/>
          <w:u w:val="single"/>
          <w:bdr w:val="single" w:sz="4" w:space="0" w:color="auto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所属学科或领域：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主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管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部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门：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联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系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人</w:t>
      </w:r>
      <w:r>
        <w:rPr>
          <w:rFonts w:ascii="宋体" w:hint="eastAsia"/>
          <w:b/>
          <w:kern w:val="0"/>
          <w:sz w:val="32"/>
        </w:rPr>
        <w:t>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联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系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电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话</w:t>
      </w:r>
      <w:r>
        <w:rPr>
          <w:rFonts w:ascii="宋体" w:hint="eastAsia"/>
          <w:b/>
          <w:kern w:val="0"/>
          <w:sz w:val="32"/>
        </w:rPr>
        <w:t>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600" w:lineRule="exact"/>
        <w:ind w:firstLineChars="295" w:firstLine="948"/>
        <w:rPr>
          <w:rFonts w:asci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填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表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日</w:t>
      </w:r>
      <w:r>
        <w:rPr>
          <w:rFonts w:ascii="宋体"/>
          <w:b/>
          <w:sz w:val="32"/>
        </w:rPr>
        <w:t xml:space="preserve">  </w:t>
      </w:r>
      <w:r>
        <w:rPr>
          <w:rFonts w:ascii="宋体" w:hint="eastAsia"/>
          <w:b/>
          <w:sz w:val="32"/>
        </w:rPr>
        <w:t>期：</w:t>
      </w:r>
      <w:r>
        <w:rPr>
          <w:rFonts w:ascii="宋体"/>
          <w:b/>
          <w:sz w:val="32"/>
          <w:u w:val="single"/>
        </w:rPr>
        <w:t xml:space="preserve">                             </w:t>
      </w: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585"/>
        <w:gridCol w:w="515"/>
      </w:tblGrid>
      <w:tr w:rsidR="00484E50" w:rsidTr="004A2850">
        <w:trPr>
          <w:trHeight w:val="495"/>
          <w:jc w:val="center"/>
        </w:trPr>
        <w:tc>
          <w:tcPr>
            <w:tcW w:w="4585" w:type="dxa"/>
          </w:tcPr>
          <w:p w:rsidR="00484E50" w:rsidRDefault="00484E50" w:rsidP="004A2850">
            <w:pPr>
              <w:spacing w:line="400" w:lineRule="exact"/>
              <w:rPr>
                <w:rFonts w:ascii="宋体"/>
                <w:spacing w:val="74"/>
                <w:sz w:val="30"/>
                <w:szCs w:val="30"/>
              </w:rPr>
            </w:pPr>
            <w:r>
              <w:rPr>
                <w:rFonts w:ascii="宋体" w:hint="eastAsia"/>
                <w:b/>
                <w:spacing w:val="86"/>
                <w:kern w:val="0"/>
                <w:sz w:val="30"/>
                <w:szCs w:val="30"/>
              </w:rPr>
              <w:t>中共福建省委组织</w:t>
            </w:r>
            <w:r>
              <w:rPr>
                <w:rFonts w:ascii="宋体" w:hint="eastAsia"/>
                <w:b/>
                <w:kern w:val="0"/>
                <w:sz w:val="30"/>
                <w:szCs w:val="30"/>
              </w:rPr>
              <w:t>部</w:t>
            </w:r>
          </w:p>
        </w:tc>
        <w:tc>
          <w:tcPr>
            <w:tcW w:w="515" w:type="dxa"/>
            <w:vMerge w:val="restart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30"/>
              </w:rPr>
              <w:t>制</w:t>
            </w:r>
          </w:p>
        </w:tc>
      </w:tr>
      <w:tr w:rsidR="00484E50" w:rsidTr="004A2850">
        <w:trPr>
          <w:trHeight w:val="495"/>
          <w:jc w:val="center"/>
        </w:trPr>
        <w:tc>
          <w:tcPr>
            <w:tcW w:w="4585" w:type="dxa"/>
          </w:tcPr>
          <w:p w:rsidR="00484E50" w:rsidRDefault="00484E50" w:rsidP="004A2850">
            <w:pPr>
              <w:spacing w:line="400" w:lineRule="exact"/>
              <w:jc w:val="distribute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福建省人力资源和社会保障厅</w:t>
            </w:r>
          </w:p>
        </w:tc>
        <w:tc>
          <w:tcPr>
            <w:tcW w:w="515" w:type="dxa"/>
            <w:vMerge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440" w:lineRule="exact"/>
        <w:jc w:val="center"/>
        <w:rPr>
          <w:rFonts w:eastAsia="黑体"/>
          <w:bCs/>
          <w:spacing w:val="20"/>
          <w:sz w:val="32"/>
          <w:szCs w:val="32"/>
        </w:rPr>
      </w:pPr>
      <w:r>
        <w:rPr>
          <w:rFonts w:ascii="宋体"/>
          <w:b/>
          <w:sz w:val="28"/>
          <w:szCs w:val="28"/>
        </w:rPr>
        <w:br w:type="page"/>
      </w:r>
    </w:p>
    <w:p w:rsidR="00484E50" w:rsidRDefault="00484E50" w:rsidP="00455DD4">
      <w:pPr>
        <w:spacing w:line="440" w:lineRule="exact"/>
        <w:jc w:val="center"/>
        <w:rPr>
          <w:rFonts w:eastAsia="黑体"/>
          <w:bCs/>
          <w:spacing w:val="20"/>
          <w:sz w:val="32"/>
          <w:szCs w:val="32"/>
        </w:rPr>
      </w:pPr>
      <w:r>
        <w:rPr>
          <w:rFonts w:eastAsia="黑体" w:hint="eastAsia"/>
          <w:bCs/>
          <w:spacing w:val="20"/>
          <w:sz w:val="32"/>
          <w:szCs w:val="32"/>
        </w:rPr>
        <w:t>填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表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说</w:t>
      </w:r>
      <w:r>
        <w:rPr>
          <w:rFonts w:eastAsia="黑体"/>
          <w:bCs/>
          <w:spacing w:val="20"/>
          <w:sz w:val="32"/>
          <w:szCs w:val="32"/>
        </w:rPr>
        <w:t xml:space="preserve"> </w:t>
      </w:r>
      <w:r>
        <w:rPr>
          <w:rFonts w:eastAsia="黑体" w:hint="eastAsia"/>
          <w:bCs/>
          <w:spacing w:val="20"/>
          <w:sz w:val="32"/>
          <w:szCs w:val="32"/>
        </w:rPr>
        <w:t>明</w:t>
      </w:r>
    </w:p>
    <w:p w:rsidR="00484E50" w:rsidRDefault="00484E50" w:rsidP="00455DD4">
      <w:pPr>
        <w:spacing w:line="440" w:lineRule="exact"/>
        <w:jc w:val="center"/>
        <w:rPr>
          <w:rFonts w:ascii="宋体"/>
          <w:b/>
          <w:sz w:val="30"/>
        </w:rPr>
      </w:pP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一、“申报单位”：指申报建立企事业人才高地的载体单位。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二、“高地名称”指：福建省内医疗卫生服务机构中具有产学研优势的国家级、省级技术产品研发平台或具有明显比较优势的科室。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三、“主管部门”：指设区市、省直或中央驻闽单位。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四、高层次人才分为四类：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1</w:t>
      </w:r>
      <w:r>
        <w:rPr>
          <w:rFonts w:ascii="宋体" w:hint="eastAsia"/>
          <w:b/>
          <w:sz w:val="24"/>
        </w:rPr>
        <w:t>类（院士）</w:t>
      </w:r>
      <w:r>
        <w:rPr>
          <w:rFonts w:ascii="宋体" w:hint="eastAsia"/>
          <w:sz w:val="24"/>
        </w:rPr>
        <w:t>：中国科学院院士、中国工程院院士。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2</w:t>
      </w:r>
      <w:r>
        <w:rPr>
          <w:rFonts w:ascii="宋体" w:hint="eastAsia"/>
          <w:b/>
          <w:sz w:val="24"/>
        </w:rPr>
        <w:t>类（国家级人才）：</w:t>
      </w:r>
      <w:r>
        <w:rPr>
          <w:rFonts w:ascii="宋体" w:hint="eastAsia"/>
          <w:sz w:val="24"/>
        </w:rPr>
        <w:t>国家杰出专业技术人才，国家“千人计划”入选者，国家“特支计划”入选者，国家有突出贡献中青年专家，国家“百千万人才工程”国家级人选，长江学者特聘教授（讲座教授），中科院百人计划入选者，国家杰出青年基金获得者，国家青年科技奖获得者，国家重点学科、重点实验室、工程（技术）研究中心首席专家，</w:t>
      </w:r>
      <w:r>
        <w:rPr>
          <w:rFonts w:ascii="宋体"/>
          <w:sz w:val="24"/>
        </w:rPr>
        <w:t>973</w:t>
      </w:r>
      <w:r>
        <w:rPr>
          <w:rFonts w:ascii="宋体" w:hint="eastAsia"/>
          <w:sz w:val="24"/>
        </w:rPr>
        <w:t>计划、</w:t>
      </w:r>
      <w:r>
        <w:rPr>
          <w:rFonts w:ascii="宋体"/>
          <w:sz w:val="24"/>
        </w:rPr>
        <w:t>863</w:t>
      </w:r>
      <w:r>
        <w:rPr>
          <w:rFonts w:ascii="宋体" w:hint="eastAsia"/>
          <w:sz w:val="24"/>
        </w:rPr>
        <w:t>计划的首席科学家，教育部新世纪优秀人才支持计划入选者，享受国务院政府特殊津贴专家，以及其他国家级高层次人才。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3</w:t>
      </w:r>
      <w:r>
        <w:rPr>
          <w:rFonts w:ascii="宋体" w:hint="eastAsia"/>
          <w:b/>
          <w:sz w:val="24"/>
        </w:rPr>
        <w:t>类（省级人才）</w:t>
      </w:r>
      <w:r>
        <w:rPr>
          <w:rFonts w:ascii="宋体" w:hint="eastAsia"/>
          <w:sz w:val="24"/>
        </w:rPr>
        <w:t>：省引才“百人计划”入选者，省特支人才“双百计划”入选者（包括科技创业领军人才、科技创新领军人才、企业高级经营管理人才、百千万工程领军人才、哲学社会科学领军人才和青年拔尖人才、），省优秀人才“百人计划”入选者（包括文化名家、技能大师、优秀农村实用人才、优秀社会工作专业人才、在闽优秀台湾人才），百千万人才工程省级人选，闽江学者特聘教授（讲座教授），省杰出青年基金获得者，省青年科技奖获得者，省优秀专家、省优秀人才，省杰出科技人才，海西产业人才高地领军人才，海西创业英才，省杰出人民教师，省杰出健康卫士，省突出贡献企业家，省软件杰出人才，福建省高校“百名领军人才资助计划”入选者，福建省高层次卫生人才队伍建设“突出贡献专家激励项目”和“医学领军人才引进项目”入选者，在闽外国专家，以及其他省级高层次人才。</w:t>
      </w:r>
      <w:r>
        <w:rPr>
          <w:rFonts w:ascii="宋体" w:hint="eastAsia"/>
          <w:b/>
          <w:sz w:val="24"/>
        </w:rPr>
        <w:t>第</w:t>
      </w:r>
      <w:r>
        <w:rPr>
          <w:rFonts w:ascii="宋体"/>
          <w:b/>
          <w:sz w:val="24"/>
        </w:rPr>
        <w:t>4</w:t>
      </w:r>
      <w:r>
        <w:rPr>
          <w:rFonts w:ascii="宋体" w:hint="eastAsia"/>
          <w:b/>
          <w:sz w:val="24"/>
        </w:rPr>
        <w:t>类（其他专业技术人才）：</w:t>
      </w:r>
      <w:r>
        <w:rPr>
          <w:rFonts w:ascii="宋体" w:hint="eastAsia"/>
          <w:sz w:val="24"/>
        </w:rPr>
        <w:t>具有高级专业技术职称或取得博士学位的人才，高级技能人才（技师、高级技师），省紧缺急需人才引进指导目录入选者。（注：高层次人才所获得人才称号按就高原则认定，不重复累计）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五、每年累计工作或服务时间达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个月以上的柔性引进高层次人才或创新创业团队，可以纳入统计。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国家级人才发展平台：国家实验室、国家重点实验室、国家工程实验室、国家工程研究中心、国家工程技术研究中心、国家认定的企业技术中心、国家级产业技术创新战略联盟、国家社科规划办资助的重点实验室、教育部“</w:t>
      </w:r>
      <w:r>
        <w:rPr>
          <w:rFonts w:ascii="宋体"/>
          <w:sz w:val="24"/>
        </w:rPr>
        <w:t>2011</w:t>
      </w:r>
      <w:r>
        <w:rPr>
          <w:rFonts w:ascii="宋体" w:hint="eastAsia"/>
          <w:sz w:val="24"/>
        </w:rPr>
        <w:t>协同创新中心”、教育部重点实验室、教育部工程研究中心、博士后科研流动站（工作站）、国家其它部委联合建设的研究中心、教育部人文社科重点研究基地（含省部共建）等。省部级人才发展平台：福建省重点实验室、福建省工程实验室、福建省工程技术研究中心、福建省企业技术中心、福建省级行业技术开发基地、福建省级产业技术创新联盟、福建星火技术创新技术中心、院士专家工作站、福建省博士后创新实践基地、福建省人文社科重点研究基地，以及其他省级科技创新平台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七、“政府特设诊疗专业机构”是指国家药物临床试验机构、卫生部各类培训基地、卫生部各类鉴定机构，以及省级各类防治中心、培训基地、鉴定中心等情况。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八、国家级（含国际合作）项目，包括统计年度内承担的各类别国家自然科学基金、国家杰出青年项目基金、国家科技支持计划项目、各类别国家社科基金、国际合作项目等。省部级（含国际合作）项目，包括统计年度内承担的卫生部科技项目、省自然科学基金、省科技厅各类项目、省发改委攻关项目等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九、国家级科技奖项主要包括国家自然科学奖、国家发明奖、国家科技进步奖等国家级奖项。省部级科技奖项主要包括卫生部有关科技类奖项、省自然科学奖、省科技进步奖、省技术发明奖、省专利发明奖等省部级奖项。</w:t>
      </w:r>
    </w:p>
    <w:p w:rsidR="00484E50" w:rsidRDefault="00484E50" w:rsidP="00455DD4">
      <w:pPr>
        <w:adjustRightInd w:val="0"/>
        <w:snapToGrid w:val="0"/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十、著作包括专著、编著、译著等。论文主要统计评价年度被</w:t>
      </w:r>
      <w:r>
        <w:rPr>
          <w:rFonts w:ascii="宋体"/>
          <w:sz w:val="24"/>
        </w:rPr>
        <w:t>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EI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SSCI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ISTP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CSSCI</w:t>
      </w:r>
      <w:r>
        <w:rPr>
          <w:rFonts w:ascii="宋体" w:hint="eastAsia"/>
          <w:sz w:val="24"/>
        </w:rPr>
        <w:t>、</w:t>
      </w:r>
      <w:r>
        <w:rPr>
          <w:rFonts w:ascii="宋体"/>
          <w:sz w:val="24"/>
        </w:rPr>
        <w:t>CSCD</w:t>
      </w:r>
      <w:r>
        <w:rPr>
          <w:rFonts w:ascii="宋体" w:hint="eastAsia"/>
          <w:sz w:val="24"/>
        </w:rPr>
        <w:t>等收录的论文数。</w:t>
      </w:r>
    </w:p>
    <w:p w:rsidR="00484E50" w:rsidRDefault="00484E50" w:rsidP="00455DD4">
      <w:pPr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十一、申报书中所填内容均需提供相关证明材料。</w:t>
      </w:r>
    </w:p>
    <w:p w:rsidR="00484E50" w:rsidRDefault="00484E50" w:rsidP="00455DD4">
      <w:pPr>
        <w:spacing w:line="47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十二、本表格可从福建省海纳百川人才网（</w:t>
      </w:r>
      <w:hyperlink r:id="rId7" w:history="1">
        <w:r>
          <w:rPr>
            <w:rFonts w:ascii="宋体"/>
            <w:sz w:val="24"/>
          </w:rPr>
          <w:t>http://www.fjhnbc.gov.cn</w:t>
        </w:r>
      </w:hyperlink>
      <w:r>
        <w:rPr>
          <w:rFonts w:ascii="宋体" w:hint="eastAsia"/>
          <w:sz w:val="24"/>
        </w:rPr>
        <w:t>）下载中心下载。</w:t>
      </w:r>
    </w:p>
    <w:p w:rsidR="00484E50" w:rsidRDefault="00484E50" w:rsidP="00455DD4">
      <w:pPr>
        <w:spacing w:line="320" w:lineRule="exact"/>
        <w:ind w:leftChars="-342" w:left="-718" w:firstLineChars="147" w:firstLine="413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28"/>
          <w:szCs w:val="28"/>
        </w:rPr>
        <w:t>一、人才高地申报单位主要情况</w:t>
      </w:r>
    </w:p>
    <w:p w:rsidR="00484E50" w:rsidRDefault="00484E50" w:rsidP="00455DD4">
      <w:pPr>
        <w:spacing w:line="320" w:lineRule="exact"/>
        <w:ind w:leftChars="-342" w:left="-718" w:firstLineChars="147" w:firstLine="413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75"/>
        <w:gridCol w:w="759"/>
        <w:gridCol w:w="1078"/>
        <w:gridCol w:w="658"/>
        <w:gridCol w:w="714"/>
        <w:gridCol w:w="1002"/>
        <w:gridCol w:w="412"/>
        <w:gridCol w:w="735"/>
        <w:gridCol w:w="594"/>
        <w:gridCol w:w="350"/>
        <w:gridCol w:w="672"/>
        <w:gridCol w:w="448"/>
        <w:gridCol w:w="168"/>
        <w:gridCol w:w="1770"/>
      </w:tblGrid>
      <w:tr w:rsidR="00484E50" w:rsidTr="004A2850">
        <w:trPr>
          <w:cantSplit/>
          <w:trHeight w:val="624"/>
          <w:jc w:val="center"/>
        </w:trPr>
        <w:tc>
          <w:tcPr>
            <w:tcW w:w="10235" w:type="dxa"/>
            <w:gridSpan w:val="14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、基本信息</w:t>
            </w: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spacing w:line="260" w:lineRule="exact"/>
              <w:ind w:leftChars="-132" w:left="-157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人才高地申</w:t>
            </w:r>
          </w:p>
          <w:p w:rsidR="00484E50" w:rsidRDefault="00484E50" w:rsidP="004A2850">
            <w:pPr>
              <w:spacing w:line="260" w:lineRule="exact"/>
              <w:ind w:leftChars="-132" w:left="-157" w:hangingChars="50" w:hanging="120"/>
              <w:jc w:val="center"/>
              <w:rPr>
                <w:rFonts w:ascii="宋体"/>
                <w:spacing w:val="6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pacing w:val="6"/>
                <w:sz w:val="24"/>
              </w:rPr>
              <w:t>单位名称</w:t>
            </w:r>
          </w:p>
        </w:tc>
        <w:tc>
          <w:tcPr>
            <w:tcW w:w="3864" w:type="dxa"/>
            <w:gridSpan w:val="5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申报单位等级划分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□三级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□其他＿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ind w:leftChars="-12" w:left="-25" w:rightChars="-71" w:right="-149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ind w:leftChars="-51" w:left="-107"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8" w:type="dxa"/>
            <w:gridSpan w:val="5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邮</w:t>
            </w:r>
            <w:r>
              <w:rPr>
                <w:rFonts w:ascii="宋体" w:hAnsi="宋体"/>
                <w:spacing w:val="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8"/>
                <w:sz w:val="24"/>
              </w:rPr>
              <w:t>箱</w:t>
            </w:r>
          </w:p>
        </w:tc>
        <w:tc>
          <w:tcPr>
            <w:tcW w:w="5193" w:type="dxa"/>
            <w:gridSpan w:val="7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ind w:leftChars="-98" w:left="-206" w:rightChars="-71" w:right="-149"/>
              <w:jc w:val="center"/>
              <w:rPr>
                <w:rFonts w:ascii="宋体"/>
                <w:spacing w:val="8"/>
                <w:sz w:val="24"/>
              </w:rPr>
            </w:pPr>
            <w:r>
              <w:rPr>
                <w:rFonts w:ascii="宋体" w:hAnsi="宋体"/>
                <w:spacing w:val="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24"/>
              </w:rPr>
              <w:t>通信地址</w:t>
            </w:r>
          </w:p>
        </w:tc>
        <w:tc>
          <w:tcPr>
            <w:tcW w:w="5193" w:type="dxa"/>
            <w:gridSpan w:val="7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10235" w:type="dxa"/>
            <w:gridSpan w:val="14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、领军人才情况</w:t>
            </w: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ind w:leftChars="-98" w:left="-206" w:rightChars="-69" w:right="-14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938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ind w:leftChars="-98" w:left="-20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450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29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38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484E50" w:rsidRDefault="00484E50" w:rsidP="004A2850">
            <w:pPr>
              <w:ind w:rightChars="-119" w:right="-250"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450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专家称号</w:t>
            </w:r>
          </w:p>
        </w:tc>
        <w:tc>
          <w:tcPr>
            <w:tcW w:w="4737" w:type="dxa"/>
            <w:gridSpan w:val="7"/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4084" w:type="dxa"/>
            <w:gridSpan w:val="5"/>
            <w:vAlign w:val="center"/>
          </w:tcPr>
          <w:p w:rsidR="00484E50" w:rsidRDefault="00484E50" w:rsidP="004A2850">
            <w:pPr>
              <w:ind w:leftChars="-84" w:left="-17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是否柔性引进</w:t>
            </w:r>
          </w:p>
        </w:tc>
        <w:tc>
          <w:tcPr>
            <w:tcW w:w="6151" w:type="dxa"/>
            <w:gridSpan w:val="9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□是（每年在岗工作时间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10235" w:type="dxa"/>
            <w:gridSpan w:val="14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、人才高地团队核心成员情况</w:t>
            </w: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spacing w:line="300" w:lineRule="exact"/>
              <w:ind w:leftChars="-51" w:left="-107" w:rightChars="-27" w:right="-57" w:firstLineChars="45" w:firstLine="9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出生年月</w:t>
            </w: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spacing w:line="300" w:lineRule="exact"/>
              <w:ind w:leftChars="-29" w:left="-61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专家称号</w:t>
            </w: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875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84E50" w:rsidRDefault="00484E50" w:rsidP="004A285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60" w:lineRule="exact"/>
        <w:ind w:leftChars="-257" w:left="-540" w:firstLineChars="147" w:firstLine="413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28"/>
          <w:szCs w:val="28"/>
        </w:rPr>
        <w:t>二、人才高地人才集聚情况</w:t>
      </w:r>
    </w:p>
    <w:p w:rsidR="00484E50" w:rsidRDefault="00484E50" w:rsidP="00455DD4">
      <w:pPr>
        <w:spacing w:line="360" w:lineRule="exact"/>
        <w:ind w:leftChars="-257" w:left="-540"/>
        <w:rPr>
          <w:rFonts w:asci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4"/>
        <w:gridCol w:w="1176"/>
        <w:gridCol w:w="1810"/>
        <w:gridCol w:w="1440"/>
        <w:gridCol w:w="1440"/>
        <w:gridCol w:w="1260"/>
        <w:gridCol w:w="1080"/>
        <w:gridCol w:w="1080"/>
      </w:tblGrid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 w:val="restart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="254" w:hangingChars="127" w:hanging="254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人才集</w:t>
            </w:r>
          </w:p>
          <w:p w:rsidR="00484E50" w:rsidRDefault="00484E50" w:rsidP="004A2850">
            <w:pPr>
              <w:spacing w:line="300" w:lineRule="exact"/>
              <w:ind w:left="254" w:hangingChars="127" w:hanging="254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聚情况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80" w:left="-168" w:firstLineChars="175"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人才</w:t>
            </w:r>
          </w:p>
          <w:p w:rsidR="00484E50" w:rsidRDefault="00484E50" w:rsidP="004A2850">
            <w:pPr>
              <w:spacing w:line="300" w:lineRule="exact"/>
              <w:ind w:leftChars="-80" w:left="-168" w:firstLineChars="175"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25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引进数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firstLineChars="250" w:firstLine="570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51" w:left="20" w:hanging="127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创新（创业）团队情况</w:t>
            </w: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137" w:left="-161"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国</w:t>
            </w:r>
            <w:r>
              <w:rPr>
                <w:rFonts w:ascii="宋体" w:hint="eastAsia"/>
                <w:spacing w:val="-20"/>
                <w:sz w:val="24"/>
              </w:rPr>
              <w:t>家级创新（创业）团队名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认证部门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51" w:left="-107"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认证时间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省部级创新（创业）团队</w:t>
            </w: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认证部门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51" w:left="-107" w:firstLineChars="250" w:firstLine="60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认证时间</w:t>
            </w: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567"/>
          <w:jc w:val="center"/>
        </w:trPr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hanging="127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20" w:lineRule="exact"/>
        <w:ind w:leftChars="-257" w:left="-540" w:firstLineChars="98" w:firstLine="275"/>
        <w:rPr>
          <w:rFonts w:ascii="宋体"/>
          <w:b/>
          <w:sz w:val="28"/>
          <w:szCs w:val="28"/>
        </w:rPr>
      </w:pPr>
    </w:p>
    <w:p w:rsidR="00484E50" w:rsidRDefault="00484E50" w:rsidP="00455DD4">
      <w:pPr>
        <w:spacing w:line="320" w:lineRule="exact"/>
        <w:ind w:leftChars="-257" w:left="-540" w:firstLineChars="98" w:firstLine="275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三、人才高地人才发展平台情况</w:t>
      </w:r>
    </w:p>
    <w:p w:rsidR="00484E50" w:rsidRDefault="00484E50" w:rsidP="00455DD4">
      <w:pPr>
        <w:spacing w:line="320" w:lineRule="exact"/>
        <w:ind w:leftChars="-257" w:left="-540" w:firstLineChars="98" w:firstLine="275"/>
        <w:rPr>
          <w:rFonts w:ascii="宋体"/>
          <w:b/>
          <w:sz w:val="28"/>
          <w:szCs w:val="28"/>
        </w:rPr>
      </w:pPr>
    </w:p>
    <w:tbl>
      <w:tblPr>
        <w:tblW w:w="0" w:type="auto"/>
        <w:tblInd w:w="-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34"/>
        <w:gridCol w:w="632"/>
        <w:gridCol w:w="3594"/>
        <w:gridCol w:w="6"/>
        <w:gridCol w:w="1800"/>
        <w:gridCol w:w="1591"/>
        <w:gridCol w:w="29"/>
        <w:gridCol w:w="1475"/>
      </w:tblGrid>
      <w:tr w:rsidR="00484E50" w:rsidTr="004A2850">
        <w:trPr>
          <w:cantSplit/>
          <w:trHeight w:val="567"/>
        </w:trPr>
        <w:tc>
          <w:tcPr>
            <w:tcW w:w="10261" w:type="dxa"/>
            <w:gridSpan w:val="8"/>
            <w:vAlign w:val="center"/>
          </w:tcPr>
          <w:p w:rsidR="00484E50" w:rsidRDefault="00484E50" w:rsidP="004A2850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、科研平台</w:t>
            </w:r>
          </w:p>
        </w:tc>
      </w:tr>
      <w:tr w:rsidR="00484E50" w:rsidTr="004A2850">
        <w:trPr>
          <w:cantSplit/>
          <w:trHeight w:val="595"/>
        </w:trPr>
        <w:tc>
          <w:tcPr>
            <w:tcW w:w="1134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拥有临床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重点建设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专科（学</w:t>
            </w:r>
            <w:r>
              <w:rPr>
                <w:rFonts w:ascii="宋体" w:hint="eastAsia"/>
                <w:sz w:val="24"/>
              </w:rPr>
              <w:t>科）情况</w:t>
            </w:r>
          </w:p>
        </w:tc>
        <w:tc>
          <w:tcPr>
            <w:tcW w:w="4226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国家级或省级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val="595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26" w:type="dxa"/>
            <w:gridSpan w:val="2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95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95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人才发展</w:t>
            </w:r>
          </w:p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平台情况</w:t>
            </w:r>
          </w:p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国家级人才发展平台名称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省级人才发展平台名称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获批年度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0261" w:type="dxa"/>
            <w:gridSpan w:val="8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、社会合作平台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拥有政府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特设诊疗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专业机构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162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475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  <w:r>
              <w:rPr>
                <w:rFonts w:ascii="宋体" w:hint="eastAsia"/>
                <w:sz w:val="24"/>
              </w:rPr>
              <w:t>批准时间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年主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办国际学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术会议情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会议主题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ind w:leftChars="-51" w:lef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年主</w:t>
            </w:r>
          </w:p>
          <w:p w:rsidR="00484E50" w:rsidRDefault="00484E50" w:rsidP="004A2850">
            <w:pPr>
              <w:spacing w:line="300" w:lineRule="exact"/>
              <w:ind w:leftChars="-51" w:lef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办全国性</w:t>
            </w:r>
          </w:p>
          <w:p w:rsidR="00484E50" w:rsidRDefault="00484E50" w:rsidP="004A2850">
            <w:pPr>
              <w:spacing w:line="300" w:lineRule="exact"/>
              <w:ind w:leftChars="-51" w:lef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（区域性）学术会议情</w:t>
            </w:r>
          </w:p>
          <w:p w:rsidR="00484E50" w:rsidRDefault="00484E50" w:rsidP="004A2850">
            <w:pPr>
              <w:spacing w:line="300" w:lineRule="exact"/>
              <w:ind w:leftChars="-51" w:lef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会议主题</w:t>
            </w: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4E50" w:rsidTr="004A2850">
        <w:trPr>
          <w:cantSplit/>
          <w:trHeight w:val="567"/>
        </w:trPr>
        <w:tc>
          <w:tcPr>
            <w:tcW w:w="17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484E50" w:rsidRDefault="00484E50" w:rsidP="00455DD4">
      <w:pPr>
        <w:ind w:leftChars="-171" w:left="-359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四、人才高地人才作用情况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274"/>
        <w:gridCol w:w="1570"/>
        <w:gridCol w:w="1146"/>
        <w:gridCol w:w="1399"/>
        <w:gridCol w:w="1526"/>
        <w:gridCol w:w="281"/>
        <w:gridCol w:w="461"/>
        <w:gridCol w:w="976"/>
      </w:tblGrid>
      <w:tr w:rsidR="00484E50" w:rsidTr="004A2850">
        <w:trPr>
          <w:cantSplit/>
          <w:trHeight w:val="567"/>
          <w:jc w:val="center"/>
        </w:trPr>
        <w:tc>
          <w:tcPr>
            <w:tcW w:w="10158" w:type="dxa"/>
            <w:gridSpan w:val="9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、科研项目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年承担国家级（含国际合作）项目情况</w:t>
            </w:r>
          </w:p>
        </w:tc>
        <w:tc>
          <w:tcPr>
            <w:tcW w:w="1274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总数</w:t>
            </w: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69" w:left="-145" w:rightChars="-64" w:right="-1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起讫</w:t>
            </w:r>
          </w:p>
          <w:p w:rsidR="00484E50" w:rsidRDefault="00484E50" w:rsidP="004A2850">
            <w:pPr>
              <w:spacing w:line="300" w:lineRule="exact"/>
              <w:ind w:leftChars="-69" w:left="-145" w:rightChars="-64" w:right="-1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年承担省部级（含国际合作）项目情况</w:t>
            </w:r>
          </w:p>
        </w:tc>
        <w:tc>
          <w:tcPr>
            <w:tcW w:w="1274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总数</w:t>
            </w: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69" w:left="-145" w:rightChars="-64" w:right="-1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起讫</w:t>
            </w:r>
          </w:p>
          <w:p w:rsidR="00484E50" w:rsidRDefault="00484E50" w:rsidP="004A2850">
            <w:pPr>
              <w:spacing w:line="300" w:lineRule="exact"/>
              <w:ind w:leftChars="-69" w:left="-145" w:rightChars="-64" w:right="-1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ind w:leftChars="-16" w:hangingChars="14" w:hanging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14"/>
                <w:sz w:val="24"/>
              </w:rPr>
            </w:pPr>
            <w:r>
              <w:rPr>
                <w:rFonts w:ascii="宋体" w:hint="eastAsia"/>
                <w:spacing w:val="-14"/>
                <w:sz w:val="24"/>
              </w:rPr>
              <w:t>近</w:t>
            </w:r>
            <w:r>
              <w:rPr>
                <w:rFonts w:ascii="宋体"/>
                <w:spacing w:val="-14"/>
                <w:sz w:val="24"/>
              </w:rPr>
              <w:t>3</w:t>
            </w:r>
            <w:r>
              <w:rPr>
                <w:rFonts w:ascii="宋体" w:hint="eastAsia"/>
                <w:spacing w:val="-14"/>
                <w:sz w:val="24"/>
              </w:rPr>
              <w:t>年承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14"/>
                <w:sz w:val="24"/>
              </w:rPr>
            </w:pPr>
            <w:r>
              <w:rPr>
                <w:rFonts w:ascii="宋体" w:hint="eastAsia"/>
                <w:spacing w:val="-14"/>
                <w:sz w:val="24"/>
              </w:rPr>
              <w:t>担横向项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14"/>
                <w:sz w:val="24"/>
              </w:rPr>
            </w:pPr>
            <w:r>
              <w:rPr>
                <w:rFonts w:ascii="宋体" w:hint="eastAsia"/>
                <w:spacing w:val="-14"/>
                <w:sz w:val="24"/>
              </w:rPr>
              <w:t>目情况</w:t>
            </w:r>
          </w:p>
        </w:tc>
        <w:tc>
          <w:tcPr>
            <w:tcW w:w="1274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总数</w:t>
            </w: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项目来源</w:t>
            </w: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项目经费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69" w:left="-145" w:rightChars="-64" w:right="-134" w:firstLineChars="15" w:firstLine="3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起讫</w:t>
            </w:r>
          </w:p>
          <w:p w:rsidR="00484E50" w:rsidRDefault="00484E50" w:rsidP="004A2850">
            <w:pPr>
              <w:spacing w:line="300" w:lineRule="exact"/>
              <w:ind w:leftChars="-69" w:left="-145" w:rightChars="-64" w:right="-134" w:firstLineChars="15" w:firstLine="3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②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③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④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⑤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⑥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7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⑦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 8 \* GB3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szCs w:val="21"/>
              </w:rPr>
              <w:t>⑧</w:t>
            </w:r>
            <w:r>
              <w:rPr>
                <w:rFonts w:ascii="宋体"/>
                <w:szCs w:val="21"/>
              </w:rPr>
              <w:fldChar w:fldCharType="end"/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484E50" w:rsidRDefault="00484E50" w:rsidP="004A2850">
            <w:pPr>
              <w:spacing w:line="300" w:lineRule="exact"/>
              <w:ind w:leftChars="-53" w:left="2" w:hangingChars="47" w:hanging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项目总数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250" w:firstLine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</w:t>
            </w:r>
          </w:p>
        </w:tc>
        <w:tc>
          <w:tcPr>
            <w:tcW w:w="1437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0158" w:type="dxa"/>
            <w:gridSpan w:val="9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、创新能力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年著作出版情况（本）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="13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年论文发表情况（篇）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ind w:leftChars="-85" w:left="2" w:hangingChars="75" w:hanging="18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年国家级科技奖获奖情况</w:t>
            </w: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奖项名称</w:t>
            </w: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等级</w:t>
            </w: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leftChars="-51" w:left="-106" w:rightChars="-51" w:right="-107" w:hanging="1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 w:val="24"/>
              </w:rPr>
              <w:t>排名</w:t>
            </w:r>
            <w:r>
              <w:rPr>
                <w:rFonts w:ascii="楷体_GB2312" w:eastAsia="楷体_GB2312" w:hint="eastAsia"/>
                <w:spacing w:val="-20"/>
                <w:szCs w:val="21"/>
              </w:rPr>
              <w:t>（指本单位作</w:t>
            </w:r>
          </w:p>
          <w:p w:rsidR="00484E50" w:rsidRDefault="00484E50" w:rsidP="004A2850">
            <w:pPr>
              <w:spacing w:line="300" w:lineRule="exact"/>
              <w:ind w:leftChars="-15" w:left="-31" w:rightChars="-51" w:right="-107"/>
              <w:jc w:val="left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者最高排名）</w:t>
            </w: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80" w:left="-168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</w:p>
          <w:p w:rsidR="00484E50" w:rsidRDefault="00484E50" w:rsidP="004A2850">
            <w:pPr>
              <w:spacing w:line="300" w:lineRule="exact"/>
              <w:ind w:leftChars="-80" w:left="-168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leftChars="-51" w:left="-107" w:rightChars="-2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</w:t>
            </w:r>
          </w:p>
          <w:p w:rsidR="00484E50" w:rsidRDefault="00484E50" w:rsidP="004A2850">
            <w:pPr>
              <w:spacing w:line="300" w:lineRule="exact"/>
              <w:ind w:leftChars="-51" w:left="-107" w:rightChars="-2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年省部级科技奖获奖情况</w:t>
            </w: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奖项名称</w:t>
            </w: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leftChars="-3" w:left="2" w:hangingChars="4" w:hanging="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等级</w:t>
            </w:r>
          </w:p>
        </w:tc>
        <w:tc>
          <w:tcPr>
            <w:tcW w:w="1526" w:type="dxa"/>
            <w:vAlign w:val="bottom"/>
          </w:tcPr>
          <w:p w:rsidR="00484E50" w:rsidRDefault="00484E50" w:rsidP="004A2850">
            <w:pPr>
              <w:spacing w:line="300" w:lineRule="exact"/>
              <w:ind w:leftChars="-51" w:left="-10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  <w:r>
              <w:rPr>
                <w:rFonts w:ascii="楷体_GB2312" w:eastAsia="楷体_GB2312" w:hAnsi="宋体" w:hint="eastAsia"/>
                <w:spacing w:val="-20"/>
                <w:szCs w:val="21"/>
              </w:rPr>
              <w:t>（指本单位作</w:t>
            </w:r>
            <w:r>
              <w:rPr>
                <w:rFonts w:ascii="楷体_GB2312" w:eastAsia="楷体_GB2312" w:hAnsi="宋体"/>
                <w:spacing w:val="-20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20"/>
                <w:szCs w:val="21"/>
              </w:rPr>
              <w:t>者最高排</w:t>
            </w:r>
            <w:r>
              <w:rPr>
                <w:rFonts w:ascii="楷体_GB2312" w:eastAsia="楷体_GB2312" w:hAnsi="宋体" w:hint="eastAsia"/>
                <w:szCs w:val="21"/>
              </w:rPr>
              <w:t>名）</w:t>
            </w: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</w:p>
          <w:p w:rsidR="00484E50" w:rsidRDefault="00484E50" w:rsidP="004A285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leftChars="-51" w:left="-107" w:rightChars="-2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</w:t>
            </w:r>
          </w:p>
          <w:p w:rsidR="00484E50" w:rsidRDefault="00484E50" w:rsidP="004A2850">
            <w:pPr>
              <w:spacing w:line="300" w:lineRule="exact"/>
              <w:ind w:leftChars="-51" w:left="-107" w:rightChars="-2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484E50" w:rsidRDefault="00484E50" w:rsidP="004A2850">
            <w:pPr>
              <w:spacing w:line="300" w:lineRule="exact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近</w:t>
            </w:r>
            <w:r>
              <w:rPr>
                <w:rFonts w:ascii="宋体"/>
                <w:spacing w:val="-20"/>
                <w:sz w:val="24"/>
              </w:rPr>
              <w:t>3</w:t>
            </w:r>
            <w:r>
              <w:rPr>
                <w:rFonts w:ascii="宋体" w:hint="eastAsia"/>
                <w:spacing w:val="-20"/>
                <w:sz w:val="24"/>
              </w:rPr>
              <w:t>年发明专利授权情况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发明专利授权数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ind w:leftChars="-85" w:left="2" w:hangingChars="75" w:hanging="18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转让金额</w:t>
            </w:r>
          </w:p>
        </w:tc>
        <w:tc>
          <w:tcPr>
            <w:tcW w:w="1718" w:type="dxa"/>
            <w:gridSpan w:val="3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624"/>
          <w:jc w:val="center"/>
        </w:trPr>
        <w:tc>
          <w:tcPr>
            <w:tcW w:w="10158" w:type="dxa"/>
            <w:gridSpan w:val="9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>
              <w:rPr>
                <w:rFonts w:ascii="宋体" w:hint="eastAsia"/>
                <w:b/>
                <w:sz w:val="24"/>
              </w:rPr>
              <w:t>、经济社会效益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年门诊情况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近</w:t>
            </w:r>
            <w:r>
              <w:rPr>
                <w:rFonts w:ascii="宋体"/>
                <w:spacing w:val="-20"/>
                <w:sz w:val="24"/>
              </w:rPr>
              <w:t>3</w:t>
            </w:r>
            <w:r>
              <w:rPr>
                <w:rFonts w:ascii="宋体" w:hint="eastAsia"/>
                <w:spacing w:val="-20"/>
                <w:sz w:val="24"/>
              </w:rPr>
              <w:t>年住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院病人情</w:t>
            </w: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年手术量情况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近</w:t>
            </w:r>
            <w:r>
              <w:rPr>
                <w:rFonts w:ascii="宋体"/>
                <w:spacing w:val="-20"/>
                <w:sz w:val="24"/>
              </w:rPr>
              <w:t>3</w:t>
            </w:r>
            <w:r>
              <w:rPr>
                <w:rFonts w:ascii="宋体" w:hint="eastAsia"/>
                <w:spacing w:val="-20"/>
                <w:sz w:val="24"/>
              </w:rPr>
              <w:t>年实习医护人员情况</w:t>
            </w: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val="567"/>
          <w:jc w:val="center"/>
        </w:trPr>
        <w:tc>
          <w:tcPr>
            <w:tcW w:w="1525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ind w:leftChars="-171" w:left="-359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五、人才高地人才工作力度情况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2700"/>
        <w:gridCol w:w="2880"/>
        <w:gridCol w:w="2880"/>
      </w:tblGrid>
      <w:tr w:rsidR="00484E50" w:rsidTr="004A2850">
        <w:trPr>
          <w:cantSplit/>
          <w:trHeight w:hRule="exact" w:val="624"/>
        </w:trPr>
        <w:tc>
          <w:tcPr>
            <w:tcW w:w="10198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、人才投入</w:t>
            </w: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年科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研经费（万元）</w:t>
            </w: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近</w:t>
            </w:r>
            <w:r>
              <w:rPr>
                <w:rFonts w:ascii="宋体"/>
                <w:spacing w:val="-20"/>
                <w:sz w:val="24"/>
              </w:rPr>
              <w:t>3</w:t>
            </w:r>
            <w:r>
              <w:rPr>
                <w:rFonts w:ascii="宋体" w:hint="eastAsia"/>
                <w:spacing w:val="-20"/>
                <w:sz w:val="24"/>
              </w:rPr>
              <w:t>年人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均科研经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费（万元）</w:t>
            </w: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 w:val="restart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年科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研设备投</w:t>
            </w:r>
          </w:p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入总额（万元）</w:t>
            </w: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2013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484E50" w:rsidTr="004A2850">
        <w:trPr>
          <w:cantSplit/>
          <w:trHeight w:hRule="exact" w:val="624"/>
        </w:trPr>
        <w:tc>
          <w:tcPr>
            <w:tcW w:w="1738" w:type="dxa"/>
            <w:vMerge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484E50" w:rsidRDefault="00484E50" w:rsidP="004A285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484E50" w:rsidTr="004A2850">
        <w:trPr>
          <w:trHeight w:val="624"/>
        </w:trPr>
        <w:tc>
          <w:tcPr>
            <w:tcW w:w="10198" w:type="dxa"/>
            <w:gridSpan w:val="4"/>
            <w:vAlign w:val="center"/>
          </w:tcPr>
          <w:p w:rsidR="00484E50" w:rsidRDefault="00484E50" w:rsidP="004A2850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、人才工作</w:t>
            </w:r>
          </w:p>
        </w:tc>
      </w:tr>
      <w:tr w:rsidR="00484E50" w:rsidTr="004A2850">
        <w:trPr>
          <w:trHeight w:val="1230"/>
        </w:trPr>
        <w:tc>
          <w:tcPr>
            <w:tcW w:w="10198" w:type="dxa"/>
            <w:gridSpan w:val="4"/>
            <w:vAlign w:val="center"/>
          </w:tcPr>
          <w:p w:rsidR="00484E50" w:rsidRDefault="00484E50" w:rsidP="004A285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（人才聚集情况、相关政策、人才效益，服务保障措施，限</w:t>
            </w:r>
            <w:r>
              <w:rPr>
                <w:rFonts w:ascii="宋体"/>
                <w:sz w:val="24"/>
              </w:rPr>
              <w:t>2000</w:t>
            </w:r>
            <w:r>
              <w:rPr>
                <w:rFonts w:ascii="宋体" w:hint="eastAsia"/>
                <w:sz w:val="24"/>
              </w:rPr>
              <w:t>字以内）</w:t>
            </w: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320" w:lineRule="exact"/>
        <w:rPr>
          <w:rFonts w:ascii="宋体"/>
          <w:b/>
          <w:sz w:val="28"/>
          <w:szCs w:val="28"/>
        </w:rPr>
      </w:pPr>
    </w:p>
    <w:tbl>
      <w:tblPr>
        <w:tblpPr w:leftFromText="180" w:rightFromText="180" w:vertAnchor="text" w:horzAnchor="margin" w:tblpX="-526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484E50" w:rsidTr="004A2850">
        <w:trPr>
          <w:cantSplit/>
          <w:trHeight w:val="8841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E50" w:rsidRDefault="00484E50" w:rsidP="004A285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（承建人才高地的依据、建设方案、保障措施、预期经济社会效益，限</w:t>
            </w:r>
            <w:r>
              <w:rPr>
                <w:rFonts w:ascii="宋体"/>
                <w:sz w:val="24"/>
              </w:rPr>
              <w:t>2000</w:t>
            </w:r>
            <w:r>
              <w:rPr>
                <w:rFonts w:ascii="宋体" w:hint="eastAsia"/>
                <w:sz w:val="24"/>
              </w:rPr>
              <w:t>字以内）</w:t>
            </w: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  <w:p w:rsidR="00484E50" w:rsidRDefault="00484E50" w:rsidP="004A2850">
            <w:pPr>
              <w:rPr>
                <w:rFonts w:ascii="宋体"/>
                <w:sz w:val="24"/>
              </w:rPr>
            </w:pPr>
          </w:p>
        </w:tc>
      </w:tr>
    </w:tbl>
    <w:p w:rsidR="00484E50" w:rsidRDefault="00484E50" w:rsidP="00455DD4">
      <w:pPr>
        <w:spacing w:line="500" w:lineRule="exact"/>
        <w:rPr>
          <w:rFonts w:ascii="楷体_GB2312" w:eastAsia="楷体_GB2312"/>
          <w:color w:val="000000"/>
          <w:sz w:val="32"/>
          <w:szCs w:val="32"/>
        </w:rPr>
      </w:pPr>
      <w:r>
        <w:rPr>
          <w:rFonts w:ascii="宋体" w:hint="eastAsia"/>
          <w:b/>
          <w:sz w:val="28"/>
          <w:szCs w:val="28"/>
        </w:rPr>
        <w:t>六、人才高地人才高地建设方案</w:t>
      </w:r>
      <w:r>
        <w:rPr>
          <w:rFonts w:ascii="宋体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4958"/>
        <w:gridCol w:w="5187"/>
      </w:tblGrid>
      <w:tr w:rsidR="00484E50" w:rsidTr="004A2850">
        <w:trPr>
          <w:trHeight w:val="2805"/>
          <w:jc w:val="center"/>
        </w:trPr>
        <w:tc>
          <w:tcPr>
            <w:tcW w:w="101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申报单位意见</w:t>
            </w: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sz w:val="24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84E50" w:rsidTr="004A2850">
        <w:trPr>
          <w:trHeight w:val="3125"/>
          <w:jc w:val="center"/>
        </w:trPr>
        <w:tc>
          <w:tcPr>
            <w:tcW w:w="4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E50" w:rsidRDefault="00484E50" w:rsidP="004A2850">
            <w:pPr>
              <w:rPr>
                <w:sz w:val="28"/>
              </w:rPr>
            </w:pPr>
            <w:r>
              <w:rPr>
                <w:rFonts w:hint="eastAsia"/>
                <w:bCs/>
                <w:sz w:val="24"/>
              </w:rPr>
              <w:t>设区市人社局意见</w:t>
            </w:r>
          </w:p>
          <w:p w:rsidR="00484E50" w:rsidRDefault="00484E50" w:rsidP="004A2850">
            <w:pPr>
              <w:jc w:val="left"/>
              <w:rPr>
                <w:sz w:val="28"/>
              </w:rPr>
            </w:pPr>
          </w:p>
          <w:p w:rsidR="00484E50" w:rsidRDefault="00484E50" w:rsidP="004A2850">
            <w:pPr>
              <w:jc w:val="left"/>
              <w:rPr>
                <w:sz w:val="28"/>
              </w:rPr>
            </w:pPr>
          </w:p>
          <w:p w:rsidR="00484E50" w:rsidRDefault="00484E50" w:rsidP="004A2850">
            <w:pPr>
              <w:jc w:val="left"/>
              <w:rPr>
                <w:sz w:val="28"/>
              </w:rPr>
            </w:pPr>
          </w:p>
          <w:p w:rsidR="00484E50" w:rsidRDefault="00484E50" w:rsidP="004A2850">
            <w:pPr>
              <w:jc w:val="left"/>
              <w:rPr>
                <w:sz w:val="28"/>
              </w:rPr>
            </w:pPr>
          </w:p>
          <w:p w:rsidR="00484E50" w:rsidRDefault="00484E50" w:rsidP="004A2850">
            <w:pPr>
              <w:adjustRightInd w:val="0"/>
              <w:snapToGrid w:val="0"/>
              <w:ind w:left="177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ind w:right="5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wordWrap w:val="0"/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设区市委组织部意见</w:t>
            </w:r>
          </w:p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</w:p>
          <w:p w:rsidR="00484E50" w:rsidRDefault="00484E50" w:rsidP="004A2850">
            <w:pPr>
              <w:widowControl/>
              <w:jc w:val="left"/>
              <w:rPr>
                <w:bCs/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ind w:left="2472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84E50" w:rsidTr="004A2850">
        <w:trPr>
          <w:trHeight w:val="3830"/>
          <w:jc w:val="center"/>
        </w:trPr>
        <w:tc>
          <w:tcPr>
            <w:tcW w:w="10145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E50" w:rsidRDefault="00484E50" w:rsidP="004A28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设区市委人才工作领导小组或省直主管单位意见</w:t>
            </w:r>
          </w:p>
          <w:p w:rsidR="00484E50" w:rsidRDefault="00484E50" w:rsidP="004A2850">
            <w:pPr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84E50" w:rsidRDefault="00484E50" w:rsidP="004A2850">
            <w:pPr>
              <w:adjustRightInd w:val="0"/>
              <w:snapToGrid w:val="0"/>
              <w:ind w:firstLineChars="2818" w:firstLine="676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484E50" w:rsidRDefault="00484E50" w:rsidP="004A2850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84E50" w:rsidRDefault="00484E50" w:rsidP="00455DD4">
      <w:pPr>
        <w:spacing w:line="740" w:lineRule="exact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40" w:lineRule="exact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4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4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4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4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0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0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60" w:lineRule="exact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60" w:lineRule="exact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60" w:lineRule="exact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6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6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90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90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700" w:lineRule="exact"/>
        <w:ind w:firstLineChars="50" w:firstLine="160"/>
        <w:rPr>
          <w:rFonts w:ascii="楷体_GB2312" w:eastAsia="楷体_GB2312"/>
          <w:color w:val="000000"/>
          <w:sz w:val="32"/>
          <w:szCs w:val="32"/>
        </w:rPr>
      </w:pPr>
    </w:p>
    <w:p w:rsidR="00484E50" w:rsidRDefault="00484E50" w:rsidP="00455DD4">
      <w:pPr>
        <w:spacing w:line="580" w:lineRule="exact"/>
        <w:ind w:leftChars="100" w:left="210"/>
        <w:rPr>
          <w:rFonts w:ascii="楷体_GB2312" w:eastAsia="楷体_GB2312"/>
          <w:sz w:val="30"/>
          <w:szCs w:val="30"/>
        </w:rPr>
      </w:pPr>
      <w:r>
        <w:rPr>
          <w:noProof/>
        </w:rPr>
        <w:pict>
          <v:line id="直线 73" o:spid="_x0000_s1026" style="position:absolute;left:0;text-align:left;z-index:251658240" from="-.2pt,1.1pt" to="447.65pt,1.1pt" strokeweight="1.25pt"/>
        </w:pict>
      </w:r>
      <w:r>
        <w:rPr>
          <w:rFonts w:ascii="宋体" w:eastAsia="仿宋_GB2312" w:hint="eastAsia"/>
          <w:color w:val="000000"/>
          <w:sz w:val="30"/>
          <w:szCs w:val="30"/>
        </w:rPr>
        <w:t>中共福建省委组织部办公室</w:t>
      </w:r>
      <w:r>
        <w:rPr>
          <w:rFonts w:ascii="宋体" w:eastAsia="仿宋_GB2312"/>
          <w:color w:val="000000"/>
          <w:sz w:val="30"/>
          <w:szCs w:val="30"/>
        </w:rPr>
        <w:t xml:space="preserve">         </w:t>
      </w:r>
      <w:r>
        <w:rPr>
          <w:rFonts w:eastAsia="仿宋_GB2312"/>
          <w:color w:val="000000"/>
          <w:sz w:val="30"/>
          <w:szCs w:val="30"/>
        </w:rPr>
        <w:t xml:space="preserve"> 2016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9</w:t>
      </w:r>
      <w:r>
        <w:rPr>
          <w:rFonts w:eastAsia="仿宋_GB2312" w:hint="eastAsia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6</w:t>
      </w:r>
      <w:r>
        <w:rPr>
          <w:rFonts w:eastAsia="仿宋_GB2312" w:hint="eastAsia"/>
          <w:color w:val="000000"/>
          <w:sz w:val="30"/>
          <w:szCs w:val="30"/>
        </w:rPr>
        <w:t>日印发</w:t>
      </w:r>
    </w:p>
    <w:p w:rsidR="00484E50" w:rsidRPr="00455DD4" w:rsidRDefault="00484E50">
      <w:r>
        <w:rPr>
          <w:noProof/>
        </w:rPr>
        <w:pict>
          <v:line id="_x0000_s1027" style="position:absolute;left:0;text-align:left;z-index:251659264" from="-.2pt,10.5pt" to="447.65pt,10.5pt" strokeweight="1.25pt"/>
        </w:pict>
      </w:r>
    </w:p>
    <w:sectPr w:rsidR="00484E50" w:rsidRPr="00455DD4" w:rsidSect="0014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50" w:rsidRDefault="00484E50" w:rsidP="00455DD4">
      <w:r>
        <w:separator/>
      </w:r>
    </w:p>
  </w:endnote>
  <w:endnote w:type="continuationSeparator" w:id="0">
    <w:p w:rsidR="00484E50" w:rsidRDefault="00484E50" w:rsidP="0045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50" w:rsidRDefault="00484E50" w:rsidP="00455DD4">
      <w:r>
        <w:separator/>
      </w:r>
    </w:p>
  </w:footnote>
  <w:footnote w:type="continuationSeparator" w:id="0">
    <w:p w:rsidR="00484E50" w:rsidRDefault="00484E50" w:rsidP="00455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D4"/>
    <w:rsid w:val="001414E7"/>
    <w:rsid w:val="00455DD4"/>
    <w:rsid w:val="00484E50"/>
    <w:rsid w:val="004A2850"/>
    <w:rsid w:val="006E41E4"/>
    <w:rsid w:val="00801190"/>
    <w:rsid w:val="00B9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55DD4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D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45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D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5D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DD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55DD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55DD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55DD4"/>
    <w:pPr>
      <w:spacing w:after="120"/>
      <w:ind w:leftChars="200" w:left="20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5DD4"/>
    <w:rPr>
      <w:rFonts w:ascii="Times New Roman" w:eastAsia="宋体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455D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55DD4"/>
    <w:rPr>
      <w:rFonts w:ascii="宋体" w:eastAsia="宋体" w:hAnsi="宋体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5D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DD4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55DD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455DD4"/>
    <w:rPr>
      <w:rFonts w:ascii="Times New Roman" w:eastAsia="宋体" w:hAnsi="Times New Roman" w:cs="Times New Roman"/>
      <w:sz w:val="24"/>
      <w:szCs w:val="24"/>
    </w:rPr>
  </w:style>
  <w:style w:type="paragraph" w:customStyle="1" w:styleId="CharCharChar">
    <w:name w:val="Char Char Char"/>
    <w:basedOn w:val="Heading1"/>
    <w:uiPriority w:val="99"/>
    <w:rsid w:val="00455DD4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DefaultParagraphFontParaChar">
    <w:name w:val="Default Paragraph Font Para Char"/>
    <w:basedOn w:val="Normal"/>
    <w:uiPriority w:val="99"/>
    <w:rsid w:val="00455DD4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Normal"/>
    <w:uiPriority w:val="99"/>
    <w:rsid w:val="00455DD4"/>
    <w:pPr>
      <w:widowControl/>
    </w:pPr>
    <w:rPr>
      <w:rFonts w:eastAsia="仿宋_GB2312"/>
      <w:sz w:val="32"/>
      <w:szCs w:val="20"/>
    </w:rPr>
  </w:style>
  <w:style w:type="paragraph" w:customStyle="1" w:styleId="CharChar1Char">
    <w:name w:val="Char Char1 Char"/>
    <w:basedOn w:val="Normal"/>
    <w:uiPriority w:val="99"/>
    <w:rsid w:val="00455DD4"/>
    <w:rPr>
      <w:sz w:val="32"/>
      <w:szCs w:val="21"/>
    </w:rPr>
  </w:style>
  <w:style w:type="paragraph" w:customStyle="1" w:styleId="CharCharCharCharCharChar1Char">
    <w:name w:val="Char Char Char Char Char Char1 Char"/>
    <w:basedOn w:val="Normal"/>
    <w:uiPriority w:val="99"/>
    <w:rsid w:val="00455DD4"/>
    <w:pPr>
      <w:widowControl/>
      <w:spacing w:after="160" w:line="240" w:lineRule="exact"/>
      <w:jc w:val="left"/>
    </w:pPr>
  </w:style>
  <w:style w:type="paragraph" w:customStyle="1" w:styleId="CharChar3CharCharCharChar">
    <w:name w:val="Char Char3 Char Char Char Char"/>
    <w:basedOn w:val="Normal"/>
    <w:uiPriority w:val="99"/>
    <w:rsid w:val="00455DD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Normal"/>
    <w:uiPriority w:val="99"/>
    <w:rsid w:val="00455DD4"/>
    <w:rPr>
      <w:sz w:val="32"/>
      <w:szCs w:val="32"/>
    </w:rPr>
  </w:style>
  <w:style w:type="paragraph" w:customStyle="1" w:styleId="CharChar3CharCharCharChar1">
    <w:name w:val="Char Char3 Char Char Char Char1"/>
    <w:basedOn w:val="Normal"/>
    <w:uiPriority w:val="99"/>
    <w:rsid w:val="00455DD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jr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r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1360</Words>
  <Characters>7755</Characters>
  <Application>Microsoft Office Outlook</Application>
  <DocSecurity>0</DocSecurity>
  <Lines>0</Lines>
  <Paragraphs>0</Paragraphs>
  <ScaleCrop>false</ScaleCrop>
  <Company>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福建省企事业人才高地建设申报书</dc:title>
  <dc:subject/>
  <dc:creator>IT Division</dc:creator>
  <cp:keywords/>
  <dc:description/>
  <cp:lastModifiedBy>匿名用户</cp:lastModifiedBy>
  <cp:revision>2</cp:revision>
  <dcterms:created xsi:type="dcterms:W3CDTF">2016-09-14T08:18:00Z</dcterms:created>
  <dcterms:modified xsi:type="dcterms:W3CDTF">2016-09-14T08:18:00Z</dcterms:modified>
</cp:coreProperties>
</file>