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宋体" w:hAnsi="宋体"/>
          <w:b/>
          <w:color w:val="000000"/>
          <w:sz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-201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学期获得奖学金名单</w:t>
      </w:r>
    </w:p>
    <w:bookmarkEnd w:id="0"/>
    <w:p>
      <w:pPr>
        <w:rPr>
          <w:rFonts w:hint="eastAsia" w:ascii="仿宋_GB2312" w:hAnsi="仿宋_GB2312" w:eastAsia="仿宋_GB2312" w:cs="仿宋_GB2312"/>
          <w:b/>
          <w:color w:val="000000"/>
          <w:sz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</w:rPr>
        <w:t>本专科学生数：</w:t>
      </w:r>
      <w:r>
        <w:rPr>
          <w:rFonts w:hint="eastAsia" w:ascii="仿宋_GB2312" w:hAnsi="仿宋_GB2312" w:eastAsia="仿宋_GB2312" w:cs="仿宋_GB2312"/>
          <w:b/>
          <w:color w:val="000000"/>
          <w:sz w:val="28"/>
          <w:lang w:val="en-US" w:eastAsia="zh-CN"/>
        </w:rPr>
        <w:t>2869</w:t>
      </w:r>
      <w:r>
        <w:rPr>
          <w:rFonts w:hint="eastAsia" w:ascii="仿宋_GB2312" w:hAnsi="仿宋_GB2312" w:eastAsia="仿宋_GB2312" w:cs="仿宋_GB2312"/>
          <w:b/>
          <w:color w:val="000000"/>
          <w:sz w:val="28"/>
        </w:rPr>
        <w:t>人</w:t>
      </w:r>
    </w:p>
    <w:p>
      <w:pPr>
        <w:rPr>
          <w:rFonts w:hint="eastAsia" w:ascii="仿宋_GB2312" w:hAnsi="仿宋_GB2312" w:eastAsia="仿宋_GB2312" w:cs="仿宋_GB2312"/>
          <w:b/>
          <w:color w:val="000000"/>
          <w:sz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</w:rPr>
        <w:t>一等奖（</w:t>
      </w:r>
      <w:r>
        <w:rPr>
          <w:rFonts w:hint="eastAsia" w:ascii="仿宋_GB2312" w:hAnsi="仿宋_GB2312" w:eastAsia="仿宋_GB2312" w:cs="仿宋_GB2312"/>
          <w:b/>
          <w:color w:val="000000"/>
          <w:sz w:val="28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b/>
          <w:color w:val="000000"/>
          <w:sz w:val="28"/>
        </w:rPr>
        <w:t>人）</w:t>
      </w:r>
      <w:r>
        <w:rPr>
          <w:rFonts w:hint="eastAsia" w:ascii="仿宋_GB2312" w:hAnsi="仿宋_GB2312" w:eastAsia="仿宋_GB2312" w:cs="仿宋_GB2312"/>
          <w:b/>
          <w:color w:val="000000"/>
          <w:sz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color w:val="000000"/>
          <w:sz w:val="28"/>
        </w:rPr>
        <w:t>占所属本专科学生数比例</w:t>
      </w:r>
      <w:r>
        <w:rPr>
          <w:rFonts w:hint="eastAsia" w:ascii="仿宋_GB2312" w:hAnsi="仿宋_GB2312" w:eastAsia="仿宋_GB2312" w:cs="仿宋_GB2312"/>
          <w:b/>
          <w:color w:val="000000"/>
          <w:sz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color w:val="000000"/>
          <w:sz w:val="28"/>
          <w:lang w:val="en-US" w:eastAsia="zh-CN"/>
        </w:rPr>
        <w:t xml:space="preserve"> 3.03%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杨宇飞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贾淑雅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思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郑歌珊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杜瑜卿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董欣慰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钟何子珺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谢欣玥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李嘉雯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邵希沛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乔晖珍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吴俊杰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黄梓泰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张  凯  贾姝晗  张  格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梁雨鑫  张小敏  黄梓锋  李佳宁  冯熙妍  周季羲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u w:val="none"/>
          <w:lang w:val="en-US" w:eastAsia="zh-CN"/>
        </w:rPr>
        <w:t>李迪嘉  谢  婕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TW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u w:val="none"/>
          <w:lang w:val="en-US" w:eastAsia="zh-CN"/>
        </w:rPr>
        <w:t xml:space="preserve">郭  晨  陈  玮  苏露斯  李令坤  甘思华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TW"/>
        </w:rPr>
        <w:t>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TW"/>
        </w:rPr>
        <w:t>可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TW"/>
        </w:rPr>
        <w:t>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TW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TW"/>
        </w:rPr>
        <w:t>王晓紫</w:t>
      </w:r>
    </w:p>
    <w:p>
      <w:pPr>
        <w:jc w:val="left"/>
        <w:rPr>
          <w:rFonts w:hint="eastAsia" w:ascii="仿宋_GB2312" w:hAnsi="仿宋_GB2312" w:eastAsia="仿宋_GB2312" w:cs="仿宋_GB2312"/>
          <w:bCs/>
          <w:color w:val="000000"/>
          <w:sz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TW"/>
        </w:rPr>
        <w:t>刘少良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TW"/>
        </w:rPr>
        <w:t>黄欣宜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TW"/>
        </w:rPr>
        <w:t>王凯程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TW"/>
        </w:rPr>
        <w:t>张梦婷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邹  琦  高古月  魏  薇  张正泽</w:t>
      </w:r>
    </w:p>
    <w:p>
      <w:pPr>
        <w:jc w:val="left"/>
        <w:rPr>
          <w:rFonts w:hint="eastAsia" w:ascii="仿宋_GB2312" w:hAnsi="仿宋_GB2312" w:eastAsia="仿宋_GB2312" w:cs="仿宋_GB2312"/>
          <w:bCs/>
          <w:color w:val="000000"/>
          <w:sz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李士超  张晴晴  蔡鸿林  丁梓健  杨柳青  巫桂敏  何明燕  蔡莹洁</w:t>
      </w:r>
    </w:p>
    <w:p>
      <w:pPr>
        <w:rPr>
          <w:rFonts w:hint="eastAsia" w:ascii="仿宋_GB2312" w:hAnsi="仿宋_GB2312" w:eastAsia="仿宋_GB2312" w:cs="仿宋_GB2312"/>
          <w:bCs/>
          <w:color w:val="000000"/>
          <w:sz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袁基伟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向  晴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马雷宁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邓慧姣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冯桢桢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王  杰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张瀚月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田  然</w:t>
      </w: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李航宇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谢春吉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郑思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杨  方建发  江心宸  龚孝涛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林金隆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马瑞果</w:t>
      </w: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>郭超超  刘帆宇  苏国伟  卢慧莹  李  龙  庞弋娜  崔德航  鲁佳琦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陈逸松  王惠玲  梁芷琪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鑫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李淑芬  徐君山  刘  炼  刘亚宁  崔  圣  李睿涵  潘兴东  施小蝶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姜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嫘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陈思敏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萍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color w:val="000000"/>
          <w:sz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</w:rPr>
        <w:t>二等奖（</w:t>
      </w:r>
      <w:r>
        <w:rPr>
          <w:rFonts w:hint="eastAsia" w:ascii="仿宋_GB2312" w:hAnsi="仿宋_GB2312" w:eastAsia="仿宋_GB2312" w:cs="仿宋_GB2312"/>
          <w:b/>
          <w:color w:val="000000"/>
          <w:sz w:val="28"/>
          <w:lang w:val="en-US" w:eastAsia="zh-CN"/>
        </w:rPr>
        <w:t>159</w:t>
      </w:r>
      <w:r>
        <w:rPr>
          <w:rFonts w:hint="eastAsia" w:ascii="仿宋_GB2312" w:hAnsi="仿宋_GB2312" w:eastAsia="仿宋_GB2312" w:cs="仿宋_GB2312"/>
          <w:b/>
          <w:color w:val="000000"/>
          <w:sz w:val="28"/>
        </w:rPr>
        <w:t>人）</w:t>
      </w:r>
      <w:r>
        <w:rPr>
          <w:rFonts w:hint="eastAsia" w:ascii="仿宋_GB2312" w:hAnsi="仿宋_GB2312" w:eastAsia="仿宋_GB2312" w:cs="仿宋_GB2312"/>
          <w:b/>
          <w:color w:val="000000"/>
          <w:sz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color w:val="000000"/>
          <w:sz w:val="28"/>
        </w:rPr>
        <w:t>占所属本专科学生数比例：</w:t>
      </w:r>
      <w:r>
        <w:rPr>
          <w:rFonts w:hint="eastAsia" w:ascii="仿宋_GB2312" w:hAnsi="仿宋_GB2312" w:eastAsia="仿宋_GB2312" w:cs="仿宋_GB2312"/>
          <w:b/>
          <w:color w:val="000000"/>
          <w:sz w:val="28"/>
          <w:lang w:val="en-US" w:eastAsia="zh-CN"/>
        </w:rPr>
        <w:t>5.54%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马佳璇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沈舒扬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刘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超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曲艺婷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林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畅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靳清蕊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郑京华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娟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王国豪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金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莲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吴玉婷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何桑梓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熙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王天行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陈丽清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韦秋阳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</w:rPr>
        <w:t>汪子琪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2"/>
        </w:rPr>
        <w:t>王溢锋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2"/>
        </w:rPr>
        <w:t>黄凌颖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2"/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2"/>
        </w:rPr>
        <w:t>蜜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2"/>
        </w:rPr>
        <w:t>杨钧誉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石婧宁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武庆翎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丁宛莹  郑  浩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曾佳瑜  张郁涵  张馨元  文  芳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>魏铭良  李  敏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李可鑫  王昌邦  陈  浩  卢成功  江龙武  胡  蝶  戴  楠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黄晨曦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>杨丽桥  周仰思  徐均如  李王俊  吴  幽  焦诗郁  雷清清  李圣松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>孙李容  高  婧  黄若琳  卢振彪  刘彦辰  刘金如  洪碧云  李玟婷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TW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胡建行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TW"/>
        </w:rPr>
        <w:t>游文璐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TW"/>
        </w:rPr>
        <w:t>孔柏臻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TW"/>
        </w:rPr>
        <w:t>张利胜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TW"/>
        </w:rPr>
        <w:t>韩丹融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TW"/>
        </w:rPr>
        <w:t>韩梦龙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TW"/>
        </w:rPr>
        <w:t>黄洁薇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TW"/>
        </w:rPr>
        <w:t>王心儒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TW"/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TW"/>
        </w:rPr>
        <w:t>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TW"/>
        </w:rPr>
        <w:t>陈欣媛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TW"/>
        </w:rPr>
        <w:t>褚璐莎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TW"/>
        </w:rPr>
        <w:t>陈虹鑫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 xml:space="preserve">苗  跃  陈凯丽  邱楚怡  何  旭  郑曼璐  黄润敏  黄秋红  姚  猛  袁浩浩  李向阳  韩云思  唐  锋  胡冰燕  白  靖  曹诗懿  俞晓晔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寇宝心  郑婷玉  杨龙章  陈帅汝</w:t>
      </w:r>
    </w:p>
    <w:p>
      <w:pPr>
        <w:spacing w:line="420" w:lineRule="auto"/>
        <w:rPr>
          <w:rFonts w:hint="eastAsia" w:ascii="仿宋_GB2312" w:hAnsi="仿宋_GB2312" w:eastAsia="仿宋_GB2312" w:cs="仿宋_GB2312"/>
          <w:bCs/>
          <w:color w:val="000000"/>
          <w:sz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卢以清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刘顺江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颉慧敏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况范琼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邓玉洁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朱  妍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皮会田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何  唱</w:t>
      </w:r>
    </w:p>
    <w:p>
      <w:pPr>
        <w:spacing w:line="420" w:lineRule="auto"/>
        <w:rPr>
          <w:rFonts w:hint="eastAsia" w:ascii="仿宋_GB2312" w:hAnsi="仿宋_GB2312" w:eastAsia="仿宋_GB2312" w:cs="仿宋_GB2312"/>
          <w:bCs/>
          <w:color w:val="000000"/>
          <w:sz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毛雪霏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王思杰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林晨露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郭思恬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谢凯丽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李全锴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钟志康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张子龙</w:t>
      </w:r>
    </w:p>
    <w:p>
      <w:pPr>
        <w:spacing w:line="420" w:lineRule="auto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孙传奇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张  弛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邸劲奔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曹智慧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李淑怡  孙  磊  范德亮  谢晓欢</w:t>
      </w:r>
    </w:p>
    <w:p>
      <w:pPr>
        <w:spacing w:line="420" w:lineRule="auto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陈郁菲  余  飞  李亚萍  李佳霖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钟晨娆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孔春燕  杨嗣威  吴志珍</w:t>
      </w:r>
    </w:p>
    <w:p>
      <w:pPr>
        <w:spacing w:line="420" w:lineRule="auto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>闫  宇  张倩楠  林嘉欣  田苗苗  王艺童  郭雨花  李志远  王  媛</w:t>
      </w:r>
    </w:p>
    <w:p>
      <w:pPr>
        <w:spacing w:line="420" w:lineRule="auto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章梦婷  余苗苗  洪川钦  刘浩辉  郭小玫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齐少旭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刘秋吟  马家豪</w:t>
      </w:r>
    </w:p>
    <w:p>
      <w:pPr>
        <w:spacing w:line="420" w:lineRule="auto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>陈録深  王艺燃  吕楚林  董  瑄  黄培涵  时  月  郜紫婉  王希琛</w:t>
      </w:r>
    </w:p>
    <w:p>
      <w:pPr>
        <w:spacing w:line="420" w:lineRule="auto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>孙梦迪  逯慧敏  郑春韵  文思源  余兴良  史  涛  李乐桦  梁  超</w:t>
      </w:r>
    </w:p>
    <w:p>
      <w:pPr>
        <w:spacing w:line="420" w:lineRule="auto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谢怡凡  曹佳兴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李璟慧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吴玲芳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上官文玲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孙黄铄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江欣颖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</w:p>
    <w:p>
      <w:pPr>
        <w:spacing w:line="420" w:lineRule="auto"/>
        <w:rPr>
          <w:rFonts w:hint="eastAsia" w:ascii="仿宋_GB2312" w:hAnsi="仿宋_GB2312" w:eastAsia="仿宋_GB2312" w:cs="仿宋_GB2312"/>
          <w:b/>
          <w:color w:val="000000"/>
          <w:sz w:val="28"/>
        </w:rPr>
      </w:pPr>
    </w:p>
    <w:p>
      <w:pPr>
        <w:spacing w:line="420" w:lineRule="auto"/>
        <w:rPr>
          <w:rFonts w:hint="eastAsia" w:ascii="仿宋_GB2312" w:hAnsi="仿宋_GB2312" w:eastAsia="仿宋_GB2312" w:cs="仿宋_GB2312"/>
          <w:b/>
          <w:color w:val="000000"/>
          <w:sz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</w:rPr>
        <w:t>三等奖（</w:t>
      </w:r>
      <w:r>
        <w:rPr>
          <w:rFonts w:hint="eastAsia" w:ascii="仿宋_GB2312" w:hAnsi="仿宋_GB2312" w:eastAsia="仿宋_GB2312" w:cs="仿宋_GB2312"/>
          <w:b/>
          <w:color w:val="000000"/>
          <w:sz w:val="28"/>
          <w:lang w:val="en-US" w:eastAsia="zh-CN"/>
        </w:rPr>
        <w:t>223</w:t>
      </w:r>
      <w:r>
        <w:rPr>
          <w:rFonts w:hint="eastAsia" w:ascii="仿宋_GB2312" w:hAnsi="仿宋_GB2312" w:eastAsia="仿宋_GB2312" w:cs="仿宋_GB2312"/>
          <w:b/>
          <w:color w:val="000000"/>
          <w:sz w:val="28"/>
        </w:rPr>
        <w:t>人）：占所属本专科学生数比例：</w:t>
      </w:r>
      <w:r>
        <w:rPr>
          <w:rFonts w:hint="eastAsia" w:ascii="仿宋_GB2312" w:hAnsi="仿宋_GB2312" w:eastAsia="仿宋_GB2312" w:cs="仿宋_GB2312"/>
          <w:b/>
          <w:color w:val="000000"/>
          <w:sz w:val="28"/>
          <w:lang w:val="en-US" w:eastAsia="zh-CN"/>
        </w:rPr>
        <w:t>7.77 %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>陈忆萱  黄晓宝  陈菀潇  牛菁菁  罗旭颖  李佳敏  贾逸轩  周宇佳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>陈  蕾  李艺昊  王文静  闫可欣  杨玉冰  陈铃冰  陈梦华  闫  琪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李雨聪  陶  宁  刘雨婷  杨  康  崔聪惠  黄馨瑶  林诗莹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骆梓镟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>姜晓琦  杨惠然  高亚涓  黄  琪  宋钰琳  余  姚  杨淑琪  余思捷  张晶晶  陈  菲  罗晓东  贾博童  张璐翌  杨熙超  林  港  谭心蕾</w:t>
      </w:r>
    </w:p>
    <w:p>
      <w:pPr>
        <w:spacing w:line="420" w:lineRule="auto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>李炜彬  李亚婵  张欣羽  廖  岩  张钰雯  单梦婷  陈明嘉  徐兴文</w:t>
      </w:r>
    </w:p>
    <w:p>
      <w:pPr>
        <w:spacing w:line="420" w:lineRule="auto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吴志敏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李欣怡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林杰铃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潘梓霞  任广岩  李昊猷  林贤宏  孙浩洋</w:t>
      </w:r>
    </w:p>
    <w:p>
      <w:pPr>
        <w:spacing w:line="420" w:lineRule="auto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>宰超逸  葛振宇  杨  丹  卢威鑫  黄雅玲  柯丹容  王枫淯  刘小龙</w:t>
      </w:r>
    </w:p>
    <w:p>
      <w:pPr>
        <w:spacing w:line="420" w:lineRule="auto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>陈柯璇  洪心仪  林文君  方  圆  孙静文  林巧文  王若璇  汪奕奇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val="zh-TW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李荣华  姚晔清  钟常敏  王  晴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TW" w:eastAsia="zh-CN"/>
        </w:rPr>
        <w:t>梅旭康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TW"/>
        </w:rPr>
        <w:t>张晨阳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zh-TW" w:eastAsia="zh-CN"/>
        </w:rPr>
        <w:t>刘雨欣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zh-TW" w:eastAsia="zh-CN"/>
        </w:rPr>
        <w:t>徐世哲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zh-TW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zh-TW" w:eastAsia="zh-CN"/>
        </w:rPr>
        <w:t>何婉琼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zh-TW" w:eastAsia="zh-CN"/>
        </w:rPr>
        <w:t>耿树梅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zh-TW" w:eastAsia="zh-CN"/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zh-TW" w:eastAsia="zh-CN"/>
        </w:rPr>
        <w:t>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zh-TW" w:eastAsia="zh-CN"/>
        </w:rPr>
        <w:t>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zh-TW" w:eastAsia="zh-CN"/>
        </w:rPr>
        <w:t>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zh-TW" w:eastAsia="zh-CN"/>
        </w:rPr>
        <w:t>李轶桢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zh-TW" w:eastAsia="zh-CN"/>
        </w:rPr>
        <w:t>高古康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zh-TW" w:eastAsia="zh-CN"/>
        </w:rPr>
        <w:t>林心茹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zh-TW" w:eastAsia="zh-CN"/>
        </w:rPr>
        <w:t>刘金彤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val="zh-TW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zh-TW" w:eastAsia="zh-CN"/>
        </w:rPr>
        <w:t>符婷婷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zh-TW" w:eastAsia="zh-CN"/>
        </w:rPr>
        <w:t>杨成冲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zh-TW" w:eastAsia="zh-CN"/>
        </w:rPr>
        <w:t>韩子远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zh-TW" w:eastAsia="zh-CN"/>
        </w:rPr>
        <w:t>梁志成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zh-TW" w:eastAsia="zh-CN"/>
        </w:rPr>
        <w:t>段柔鑫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zh-TW" w:eastAsia="zh-CN"/>
        </w:rPr>
        <w:t>顾翠滢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zh-TW" w:eastAsia="zh-CN"/>
        </w:rPr>
        <w:t>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zh-TW" w:eastAsia="zh-CN"/>
        </w:rPr>
        <w:t>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zh-TW" w:eastAsia="zh-CN"/>
        </w:rPr>
        <w:t>张建辉</w:t>
      </w:r>
    </w:p>
    <w:p>
      <w:pPr>
        <w:jc w:val="left"/>
        <w:rPr>
          <w:rFonts w:hint="eastAsia" w:ascii="仿宋_GB2312" w:hAnsi="仿宋_GB2312" w:eastAsia="仿宋_GB2312" w:cs="仿宋_GB2312"/>
          <w:bCs/>
          <w:color w:val="000000"/>
          <w:sz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吴嘉贻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 xml:space="preserve">俞欣悦  薛静菲  苏立豪  许博盛  林宇涵  潘荧荧  王  菁  徐丹妮  刘哲雅  周雪莹  彭牧云  叶  琪  赵欣竹  洪  雨  钟陈乐蓝  汪桂钰  陈瑞婕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连梓芃  胡杰志  危晓琦  杨  芮  马於婷  刘怡聪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李代意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郑培煜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张旭芬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许铭师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赛  娜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陈佳伟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周  翠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盖伊赛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方  怡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马艺珈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袁小静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虞珩艺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黄珠芳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张晓泽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王  帆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杨云惠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黄亨顺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窦  嫚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李明宇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潘洪跃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夏天培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曾宝莹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江文佳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王  兴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曾江韵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李沛霞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潘文峰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晋一敏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沈旺君  蒋远利  郑秀颖  杨  俊  黄夏萍  陈彦町  祝  林  陈  凤  黄嘉莉  黄诗淇  王佳琪  游凯玲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苏富森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黄飞雁  龚婉云  王  瑶  游蓉桢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于佳雯  曾  鑫  严  霆</w:t>
      </w:r>
    </w:p>
    <w:p>
      <w:pPr>
        <w:jc w:val="left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张雅楠  阮世成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郑树倩  丁荣辉  刘豫铎  邹  晨  韩  阳  毛云帆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宋秀玲  郭青云  黄  颖  梁爽爽  刘媛娟  顾百合  罗志嵩  余婷婷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贾靖萱  周佳未  周洛玄  骆  越  李  慧  邱进展  陈立超  唐安琪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刘志康  高  宇  陈  杭  张孟琦  樊江龙  王  波  胡海宇  周露节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沈熠铭  阮倩茹  孙煜松  邓苗苗  王  柯  陈  婷  许  珺  胡亚楠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黄  栋  莫  楠  林小平  王雪芳  张YING  胡嘉炜  陈智航  王彤旭</w:t>
      </w:r>
    </w:p>
    <w:p>
      <w:pPr>
        <w:spacing w:line="420" w:lineRule="auto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刘妙雯  黄  惠  文康瑞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黄铭杰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航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王雨青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王双滢</w:t>
      </w:r>
    </w:p>
    <w:p>
      <w:pPr>
        <w:spacing w:line="420" w:lineRule="auto"/>
        <w:jc w:val="left"/>
        <w:rPr>
          <w:rFonts w:hint="eastAsia" w:ascii="仿宋_GB2312" w:hAnsi="仿宋_GB2312" w:eastAsia="仿宋_GB2312" w:cs="仿宋_GB2312"/>
          <w:b/>
          <w:color w:val="000000"/>
          <w:sz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</w:rPr>
        <w:t>单项奖（</w:t>
      </w:r>
      <w:r>
        <w:rPr>
          <w:rFonts w:hint="eastAsia" w:ascii="仿宋_GB2312" w:hAnsi="仿宋_GB2312" w:eastAsia="仿宋_GB2312" w:cs="仿宋_GB2312"/>
          <w:b/>
          <w:color w:val="000000"/>
          <w:sz w:val="28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b/>
          <w:color w:val="000000"/>
          <w:sz w:val="28"/>
        </w:rPr>
        <w:t>人）</w:t>
      </w:r>
    </w:p>
    <w:p>
      <w:pPr>
        <w:spacing w:line="420" w:lineRule="auto"/>
        <w:jc w:val="left"/>
        <w:rPr>
          <w:rFonts w:hint="eastAsia" w:ascii="仿宋_GB2312" w:hAnsi="仿宋_GB2312" w:eastAsia="仿宋_GB2312" w:cs="仿宋_GB2312"/>
          <w:b/>
          <w:color w:val="000000"/>
          <w:sz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lang w:eastAsia="zh-CN"/>
        </w:rPr>
        <w:t>精神文明奖</w:t>
      </w:r>
      <w:r>
        <w:rPr>
          <w:rFonts w:hint="eastAsia" w:ascii="仿宋_GB2312" w:hAnsi="仿宋_GB2312" w:eastAsia="仿宋_GB2312" w:cs="仿宋_GB2312"/>
          <w:b/>
          <w:color w:val="000000"/>
          <w:sz w:val="28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color w:val="000000"/>
          <w:sz w:val="28"/>
        </w:rPr>
        <w:t>人）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color w:val="000000"/>
          <w:sz w:val="28"/>
        </w:rPr>
        <w:t>占所属本专科学生数比例：</w:t>
      </w:r>
      <w:r>
        <w:rPr>
          <w:rFonts w:hint="eastAsia" w:ascii="仿宋_GB2312" w:hAnsi="仿宋_GB2312" w:eastAsia="仿宋_GB2312" w:cs="仿宋_GB2312"/>
          <w:b/>
          <w:color w:val="000000"/>
          <w:sz w:val="28"/>
          <w:lang w:val="en-US" w:eastAsia="zh-CN"/>
        </w:rPr>
        <w:t>0.35%</w:t>
      </w:r>
    </w:p>
    <w:p>
      <w:pPr>
        <w:jc w:val="left"/>
        <w:rPr>
          <w:rFonts w:hint="eastAsia" w:ascii="仿宋_GB2312" w:hAnsi="仿宋_GB2312" w:eastAsia="仿宋_GB2312" w:cs="仿宋_GB2312"/>
          <w:bCs/>
          <w:color w:val="000000"/>
          <w:sz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韩  雪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陈诗颖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陈春华  张思宁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lang w:val="en-US" w:eastAsia="zh-CN"/>
        </w:rPr>
        <w:t xml:space="preserve">张天依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裴英荟  寿楠豪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史帅帅</w:t>
      </w:r>
    </w:p>
    <w:p>
      <w:pPr>
        <w:jc w:val="left"/>
        <w:rPr>
          <w:rFonts w:hint="eastAsia" w:ascii="仿宋_GB2312" w:hAnsi="仿宋_GB2312" w:eastAsia="仿宋_GB2312" w:cs="仿宋_GB2312"/>
          <w:b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陈诗如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肖艳萍</w:t>
      </w:r>
    </w:p>
    <w:p>
      <w:pPr>
        <w:spacing w:line="420" w:lineRule="auto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lang w:val="en-US" w:eastAsia="zh-CN"/>
        </w:rPr>
        <w:t>英语单项奖</w:t>
      </w:r>
      <w:r>
        <w:rPr>
          <w:rFonts w:hint="eastAsia" w:ascii="仿宋_GB2312" w:hAnsi="仿宋_GB2312" w:eastAsia="仿宋_GB2312" w:cs="仿宋_GB2312"/>
          <w:b/>
          <w:color w:val="000000"/>
          <w:sz w:val="28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/>
          <w:color w:val="000000"/>
          <w:sz w:val="28"/>
        </w:rPr>
        <w:t>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杨  乐  刘韵琛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王溢锋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丁宛莹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郑灵萱  王  越  李如兰  易  昀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王双滢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2"/>
          <w:lang w:val="en-US" w:eastAsia="zh-CN"/>
        </w:rPr>
        <w:t xml:space="preserve">李玟婷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李蓓蓓  许丹茹  肖靖圆  蔡  睿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TW" w:eastAsia="zh-CN"/>
        </w:rPr>
        <w:t>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TW" w:eastAsia="zh-CN"/>
        </w:rPr>
        <w:t>夏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TW" w:eastAsia="zh-CN"/>
        </w:rPr>
        <w:t>张晨阳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TW" w:eastAsia="zh-CN"/>
        </w:rPr>
        <w:t>赵有文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TW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TW" w:eastAsia="zh-CN"/>
        </w:rPr>
        <w:t>岱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刘诗琴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况范琼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lang w:eastAsia="zh-CN"/>
        </w:rPr>
        <w:t>游蓉桢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lang w:val="en-US" w:eastAsia="zh-CN"/>
        </w:rPr>
        <w:t xml:space="preserve">  韩  熙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王  婕</w:t>
      </w:r>
    </w:p>
    <w:p>
      <w:pPr>
        <w:ind w:left="14" w:hanging="14" w:hangingChars="5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邱若楠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黄晨曦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eastAsia="zh-CN"/>
        </w:rPr>
        <w:t>黄晓燕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lang w:val="en-US" w:eastAsia="zh-CN"/>
        </w:rPr>
        <w:t xml:space="preserve">  苏日古嘎</w:t>
      </w:r>
    </w:p>
    <w:p>
      <w:pPr>
        <w:spacing w:line="420" w:lineRule="auto"/>
        <w:jc w:val="left"/>
        <w:rPr>
          <w:rFonts w:hint="eastAsia" w:ascii="仿宋_GB2312" w:hAnsi="仿宋_GB2312" w:eastAsia="仿宋_GB2312" w:cs="仿宋_GB2312"/>
          <w:b/>
          <w:color w:val="000000"/>
          <w:sz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lang w:eastAsia="zh-CN"/>
        </w:rPr>
        <w:t>考研单项奖</w:t>
      </w:r>
      <w:r>
        <w:rPr>
          <w:rFonts w:hint="eastAsia" w:ascii="仿宋_GB2312" w:hAnsi="仿宋_GB2312" w:eastAsia="仿宋_GB2312" w:cs="仿宋_GB2312"/>
          <w:b/>
          <w:color w:val="000000"/>
          <w:sz w:val="28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 w:val="28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b/>
          <w:color w:val="000000"/>
          <w:sz w:val="28"/>
        </w:rPr>
        <w:t>人）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color w:val="000000"/>
          <w:sz w:val="28"/>
        </w:rPr>
        <w:t>占所属本专科学生数比例</w:t>
      </w:r>
      <w:r>
        <w:rPr>
          <w:rFonts w:hint="eastAsia" w:ascii="仿宋_GB2312" w:hAnsi="仿宋_GB2312" w:eastAsia="仿宋_GB2312" w:cs="仿宋_GB2312"/>
          <w:b/>
          <w:color w:val="000000"/>
          <w:sz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color w:val="000000"/>
          <w:sz w:val="28"/>
          <w:lang w:val="en-US" w:eastAsia="zh-CN"/>
        </w:rPr>
        <w:t>1.67 %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陈  丛  蒋中林  冯  宇  李艳洪  邵佳燕  沈  玥  刘泽韬  兰悠悠</w:t>
      </w:r>
    </w:p>
    <w:p>
      <w:pPr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温晓羚 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  亭  洪  祝  李乔良  陈炳坤  陈妙莲  黄海标  王雅熙</w:t>
      </w:r>
    </w:p>
    <w:p>
      <w:pPr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王浙宁  张  珮  郑凌婧  曹  锴  程敏瑶  刘典财  王志惠  张弈晨</w:t>
      </w:r>
    </w:p>
    <w:p>
      <w:pPr>
        <w:ind w:left="14" w:hanging="14" w:hangingChars="5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胡婷婷  董  吉  王  莹  李宣哲  肖博文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陈建伟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常凌览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兢</w:t>
      </w:r>
    </w:p>
    <w:p>
      <w:pPr>
        <w:ind w:left="14" w:hanging="14" w:hangingChars="5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陈思宇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崔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黄艳辉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雯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刘洁莹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刘灵艺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裴莹莹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彭颖玲</w:t>
      </w:r>
    </w:p>
    <w:p>
      <w:pPr>
        <w:jc w:val="left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乔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典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伍星辰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翟梦瑶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张梦霞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朱骁斌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安纾仪</w:t>
      </w:r>
    </w:p>
    <w:p>
      <w:pPr>
        <w:jc w:val="left"/>
        <w:rPr>
          <w:rFonts w:hint="eastAsia" w:ascii="仿宋_GB2312" w:hAnsi="仿宋_GB2312" w:eastAsia="仿宋_GB2312" w:cs="仿宋_GB2312"/>
          <w:b/>
          <w:color w:val="000000"/>
          <w:sz w:val="28"/>
        </w:rPr>
      </w:pPr>
    </w:p>
    <w:p>
      <w:pPr>
        <w:jc w:val="left"/>
        <w:rPr>
          <w:rFonts w:hint="eastAsia" w:ascii="宋体" w:hAnsi="宋体"/>
          <w:b/>
          <w:sz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</w:rPr>
        <w:t>合计：获奖学生数</w:t>
      </w:r>
      <w:r>
        <w:rPr>
          <w:rFonts w:hint="eastAsia" w:ascii="仿宋_GB2312" w:hAnsi="仿宋_GB2312" w:eastAsia="仿宋_GB2312" w:cs="仿宋_GB2312"/>
          <w:b/>
          <w:color w:val="000000"/>
          <w:sz w:val="28"/>
          <w:lang w:val="en-US" w:eastAsia="zh-CN"/>
        </w:rPr>
        <w:t>527</w:t>
      </w:r>
      <w:r>
        <w:rPr>
          <w:rFonts w:hint="eastAsia" w:ascii="仿宋_GB2312" w:hAnsi="仿宋_GB2312" w:eastAsia="仿宋_GB2312" w:cs="仿宋_GB2312"/>
          <w:b/>
          <w:color w:val="000000"/>
          <w:sz w:val="28"/>
        </w:rPr>
        <w:t>人，占所属本专科学生数比例：</w:t>
      </w:r>
      <w:r>
        <w:rPr>
          <w:rFonts w:hint="eastAsia" w:ascii="仿宋_GB2312" w:hAnsi="仿宋_GB2312" w:eastAsia="仿宋_GB2312" w:cs="仿宋_GB2312"/>
          <w:b/>
          <w:color w:val="000000"/>
          <w:sz w:val="28"/>
          <w:lang w:val="en-US" w:eastAsia="zh-CN"/>
        </w:rPr>
        <w:t>18.37 % ，28</w:t>
      </w:r>
      <w:r>
        <w:rPr>
          <w:rFonts w:hint="eastAsia" w:ascii="仿宋_GB2312" w:hAnsi="仿宋_GB2312" w:eastAsia="仿宋_GB2312" w:cs="仿宋_GB2312"/>
          <w:b/>
          <w:color w:val="000000"/>
          <w:sz w:val="28"/>
        </w:rPr>
        <w:t>人英语单项奖学金。</w:t>
      </w:r>
    </w:p>
    <w:p/>
    <w:sectPr>
      <w:footerReference r:id="rId3" w:type="default"/>
      <w:footnotePr>
        <w:numFmt w:val="decimal"/>
      </w:footnotePr>
      <w:pgSz w:w="11906" w:h="16838"/>
      <w:pgMar w:top="1246" w:right="1466" w:bottom="1558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C4328"/>
    <w:rsid w:val="2F5C432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A"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2018-10-25T05:57:00Z</dcterms:created>
  <dc:creator>不知不觉1422584565</dc:creator>
  <cp:lastModifiedBy>不知不觉1422584565</cp:lastModifiedBy>
  <dcterms:modified xsi:type="dcterms:W3CDTF">2018-10-25T05:59:14Z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