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5912" w:rsidRDefault="00CB5912">
      <w:pPr>
        <w:spacing w:line="500" w:lineRule="exact"/>
        <w:rPr>
          <w:rFonts w:ascii="仿宋_GB2312" w:eastAsia="仿宋_GB2312" w:hAnsi="新宋体" w:cs="仿宋_GB2312"/>
          <w:sz w:val="30"/>
          <w:szCs w:val="30"/>
        </w:rPr>
      </w:pPr>
      <w:r>
        <w:rPr>
          <w:rFonts w:ascii="仿宋_GB2312" w:eastAsia="仿宋_GB2312" w:hAnsi="新宋体" w:cs="仿宋_GB2312" w:hint="eastAsia"/>
          <w:sz w:val="30"/>
          <w:szCs w:val="30"/>
        </w:rPr>
        <w:t>附件</w:t>
      </w:r>
      <w:r>
        <w:rPr>
          <w:rFonts w:ascii="仿宋_GB2312" w:eastAsia="仿宋_GB2312" w:hAnsi="新宋体" w:cs="仿宋_GB2312"/>
          <w:sz w:val="30"/>
          <w:szCs w:val="30"/>
        </w:rPr>
        <w:t>2</w:t>
      </w:r>
    </w:p>
    <w:p w:rsidR="00CB5912" w:rsidRDefault="00CB591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推荐福州大学先进基层党组织汇总表</w:t>
      </w:r>
    </w:p>
    <w:tbl>
      <w:tblPr>
        <w:tblW w:w="13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1081"/>
        <w:gridCol w:w="1982"/>
        <w:gridCol w:w="1622"/>
        <w:gridCol w:w="1081"/>
        <w:gridCol w:w="7373"/>
      </w:tblGrid>
      <w:tr w:rsidR="00CB5912" w:rsidRPr="000064E9" w:rsidTr="00D8649D">
        <w:trPr>
          <w:cantSplit/>
          <w:trHeight w:val="442"/>
        </w:trPr>
        <w:tc>
          <w:tcPr>
            <w:tcW w:w="829" w:type="dxa"/>
            <w:vMerge w:val="restart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序号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推荐</w:t>
            </w:r>
          </w:p>
          <w:p w:rsidR="00CB5912" w:rsidRPr="000064E9" w:rsidRDefault="00CB5912"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单位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基层党组织名称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基本情况</w:t>
            </w:r>
          </w:p>
        </w:tc>
        <w:tc>
          <w:tcPr>
            <w:tcW w:w="7373" w:type="dxa"/>
            <w:vMerge w:val="restart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主　要　事　迹</w:t>
            </w:r>
          </w:p>
          <w:p w:rsidR="00CB5912" w:rsidRPr="000064E9" w:rsidRDefault="00CB5912">
            <w:pPr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 w:cs="黑体" w:hint="eastAsia"/>
                <w:sz w:val="24"/>
                <w:szCs w:val="22"/>
              </w:rPr>
              <w:t>（字数</w:t>
            </w:r>
            <w:r>
              <w:rPr>
                <w:rFonts w:eastAsia="黑体"/>
                <w:sz w:val="24"/>
                <w:szCs w:val="22"/>
              </w:rPr>
              <w:t>120</w:t>
            </w:r>
            <w:r>
              <w:rPr>
                <w:rFonts w:eastAsia="黑体" w:cs="黑体" w:hint="eastAsia"/>
                <w:sz w:val="24"/>
                <w:szCs w:val="22"/>
              </w:rPr>
              <w:t>字左右）</w:t>
            </w:r>
          </w:p>
        </w:tc>
      </w:tr>
      <w:tr w:rsidR="00CB5912" w:rsidRPr="000064E9" w:rsidTr="00D8649D">
        <w:trPr>
          <w:cantSplit/>
          <w:trHeight w:val="428"/>
        </w:trPr>
        <w:tc>
          <w:tcPr>
            <w:tcW w:w="829" w:type="dxa"/>
            <w:vMerge/>
            <w:tcBorders>
              <w:top w:val="single" w:sz="8" w:space="0" w:color="auto"/>
            </w:tcBorders>
            <w:vAlign w:val="center"/>
          </w:tcPr>
          <w:p w:rsidR="00CB5912" w:rsidRDefault="00CB59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</w:tcBorders>
            <w:vAlign w:val="center"/>
          </w:tcPr>
          <w:p w:rsidR="00CB5912" w:rsidRDefault="00CB59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</w:tcBorders>
            <w:vAlign w:val="center"/>
          </w:tcPr>
          <w:p w:rsidR="00CB5912" w:rsidRDefault="00CB59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CB5912" w:rsidRPr="000064E9" w:rsidRDefault="00CB5912">
            <w:pPr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 w:cs="黑体" w:hint="eastAsia"/>
                <w:sz w:val="24"/>
                <w:szCs w:val="22"/>
              </w:rPr>
              <w:t>党组织构成</w:t>
            </w:r>
          </w:p>
        </w:tc>
        <w:tc>
          <w:tcPr>
            <w:tcW w:w="1081" w:type="dxa"/>
            <w:vAlign w:val="center"/>
          </w:tcPr>
          <w:p w:rsidR="00CB5912" w:rsidRPr="000064E9" w:rsidRDefault="00CB5912">
            <w:pPr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 w:cs="黑体" w:hint="eastAsia"/>
                <w:sz w:val="24"/>
                <w:szCs w:val="22"/>
              </w:rPr>
              <w:t>党员数</w:t>
            </w:r>
          </w:p>
        </w:tc>
        <w:tc>
          <w:tcPr>
            <w:tcW w:w="7373" w:type="dxa"/>
            <w:vMerge/>
            <w:tcBorders>
              <w:top w:val="single" w:sz="8" w:space="0" w:color="auto"/>
            </w:tcBorders>
            <w:vAlign w:val="center"/>
          </w:tcPr>
          <w:p w:rsidR="00CB5912" w:rsidRDefault="00CB59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912" w:rsidRPr="000064E9" w:rsidTr="00D8649D">
        <w:trPr>
          <w:trHeight w:hRule="exact" w:val="1135"/>
        </w:trPr>
        <w:tc>
          <w:tcPr>
            <w:tcW w:w="829" w:type="dxa"/>
            <w:vAlign w:val="center"/>
          </w:tcPr>
          <w:p w:rsidR="00CB5912" w:rsidRPr="000064E9" w:rsidRDefault="00CB5912"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CB5912" w:rsidRPr="000064E9" w:rsidRDefault="00CB5912"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2" w:type="dxa"/>
            <w:vAlign w:val="center"/>
          </w:tcPr>
          <w:p w:rsidR="00CB5912" w:rsidRPr="000064E9" w:rsidRDefault="00CB5912"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B5912" w:rsidRPr="000064E9" w:rsidRDefault="00CB591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CB5912" w:rsidRPr="000064E9" w:rsidRDefault="00CB591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73" w:type="dxa"/>
            <w:vAlign w:val="center"/>
          </w:tcPr>
          <w:p w:rsidR="00CB5912" w:rsidRPr="000064E9" w:rsidRDefault="00CB5912">
            <w:pPr>
              <w:ind w:firstLine="480"/>
              <w:rPr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135"/>
        </w:trPr>
        <w:tc>
          <w:tcPr>
            <w:tcW w:w="829" w:type="dxa"/>
            <w:vAlign w:val="center"/>
          </w:tcPr>
          <w:p w:rsidR="00CB5912" w:rsidRPr="000064E9" w:rsidRDefault="00CB5912"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CB5912" w:rsidRPr="000064E9" w:rsidRDefault="00CB5912"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2" w:type="dxa"/>
            <w:vAlign w:val="center"/>
          </w:tcPr>
          <w:p w:rsidR="00CB5912" w:rsidRPr="000064E9" w:rsidRDefault="00CB5912"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B5912" w:rsidRPr="000064E9" w:rsidRDefault="00CB591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CB5912" w:rsidRPr="000064E9" w:rsidRDefault="00CB591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73" w:type="dxa"/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135"/>
        </w:trPr>
        <w:tc>
          <w:tcPr>
            <w:tcW w:w="829" w:type="dxa"/>
            <w:vAlign w:val="center"/>
          </w:tcPr>
          <w:p w:rsidR="00CB5912" w:rsidRPr="000064E9" w:rsidRDefault="00CB5912"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CB5912" w:rsidRPr="000064E9" w:rsidRDefault="00CB5912"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2" w:type="dxa"/>
            <w:vAlign w:val="center"/>
          </w:tcPr>
          <w:p w:rsidR="00CB5912" w:rsidRPr="000064E9" w:rsidRDefault="00CB5912"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B5912" w:rsidRPr="000064E9" w:rsidRDefault="00CB591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CB5912" w:rsidRPr="000064E9" w:rsidRDefault="00CB591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73" w:type="dxa"/>
            <w:vAlign w:val="center"/>
          </w:tcPr>
          <w:p w:rsidR="00CB5912" w:rsidRPr="000064E9" w:rsidRDefault="00CB5912">
            <w:pPr>
              <w:ind w:firstLine="480"/>
              <w:rPr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135"/>
        </w:trPr>
        <w:tc>
          <w:tcPr>
            <w:tcW w:w="829" w:type="dxa"/>
            <w:vAlign w:val="center"/>
          </w:tcPr>
          <w:p w:rsidR="00CB5912" w:rsidRPr="000064E9" w:rsidRDefault="00CB5912"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CB5912" w:rsidRPr="000064E9" w:rsidRDefault="00CB5912"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2" w:type="dxa"/>
            <w:vAlign w:val="center"/>
          </w:tcPr>
          <w:p w:rsidR="00CB5912" w:rsidRPr="000064E9" w:rsidRDefault="00CB5912"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B5912" w:rsidRPr="000064E9" w:rsidRDefault="00CB591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CB5912" w:rsidRPr="000064E9" w:rsidRDefault="00CB591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73" w:type="dxa"/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092"/>
        </w:trPr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2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622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73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</w:tr>
    </w:tbl>
    <w:p w:rsidR="00CB5912" w:rsidRDefault="00CB5912">
      <w:pPr>
        <w:rPr>
          <w:rFonts w:ascii="方正小标宋简体" w:eastAsia="方正小标宋简体"/>
          <w:b/>
          <w:sz w:val="40"/>
          <w:szCs w:val="40"/>
        </w:rPr>
        <w:sectPr w:rsidR="00CB5912">
          <w:pgSz w:w="16840" w:h="11915" w:orient="landscape"/>
          <w:pgMar w:top="1702" w:right="1702" w:bottom="1702" w:left="1702" w:header="851" w:footer="1135" w:gutter="0"/>
          <w:cols w:space="425"/>
          <w:docGrid w:type="lines" w:linePitch="583"/>
        </w:sectPr>
      </w:pPr>
    </w:p>
    <w:p w:rsidR="00CB5912" w:rsidRDefault="00CB591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</w:p>
    <w:p w:rsidR="00CB5912" w:rsidRDefault="00CB591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推荐</w:t>
      </w:r>
      <w:r>
        <w:rPr>
          <w:rFonts w:ascii="方正小标宋简体" w:eastAsia="方正小标宋简体" w:hAnsi="方正小标宋简体" w:cs="宋体" w:hint="eastAsia"/>
          <w:b/>
          <w:kern w:val="0"/>
          <w:sz w:val="40"/>
          <w:szCs w:val="40"/>
        </w:rPr>
        <w:t>福州大学</w:t>
      </w:r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优秀共产党员汇总表</w:t>
      </w:r>
    </w:p>
    <w:p w:rsidR="00CB5912" w:rsidRDefault="00CB5912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</w:p>
    <w:tbl>
      <w:tblPr>
        <w:tblW w:w="137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1"/>
        <w:gridCol w:w="1088"/>
        <w:gridCol w:w="1088"/>
        <w:gridCol w:w="363"/>
        <w:gridCol w:w="544"/>
        <w:gridCol w:w="1088"/>
        <w:gridCol w:w="1088"/>
        <w:gridCol w:w="1088"/>
        <w:gridCol w:w="725"/>
        <w:gridCol w:w="1269"/>
        <w:gridCol w:w="4795"/>
      </w:tblGrid>
      <w:tr w:rsidR="00CB5912" w:rsidRPr="000064E9" w:rsidTr="00D8649D">
        <w:trPr>
          <w:trHeight w:val="682"/>
        </w:trPr>
        <w:tc>
          <w:tcPr>
            <w:tcW w:w="601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序号</w:t>
            </w:r>
          </w:p>
        </w:tc>
        <w:tc>
          <w:tcPr>
            <w:tcW w:w="1088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推荐</w:t>
            </w:r>
          </w:p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单位</w:t>
            </w:r>
          </w:p>
        </w:tc>
        <w:tc>
          <w:tcPr>
            <w:tcW w:w="1088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姓　名</w:t>
            </w:r>
          </w:p>
        </w:tc>
        <w:tc>
          <w:tcPr>
            <w:tcW w:w="363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民族</w:t>
            </w:r>
          </w:p>
        </w:tc>
        <w:tc>
          <w:tcPr>
            <w:tcW w:w="1088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出生年月</w:t>
            </w:r>
          </w:p>
        </w:tc>
        <w:tc>
          <w:tcPr>
            <w:tcW w:w="1088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参加工作时间</w:t>
            </w:r>
          </w:p>
        </w:tc>
        <w:tc>
          <w:tcPr>
            <w:tcW w:w="1088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入党时间</w:t>
            </w:r>
          </w:p>
        </w:tc>
        <w:tc>
          <w:tcPr>
            <w:tcW w:w="725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文化程度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pacing w:val="-10"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pacing w:val="-10"/>
                <w:sz w:val="24"/>
                <w:szCs w:val="22"/>
              </w:rPr>
              <w:t>单位及职务</w:t>
            </w:r>
          </w:p>
        </w:tc>
        <w:tc>
          <w:tcPr>
            <w:tcW w:w="4795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主　要　事　迹</w:t>
            </w:r>
          </w:p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sz w:val="24"/>
                <w:szCs w:val="22"/>
              </w:rPr>
              <w:t>（字数</w:t>
            </w:r>
            <w:r>
              <w:rPr>
                <w:rFonts w:eastAsia="黑体"/>
                <w:sz w:val="24"/>
                <w:szCs w:val="22"/>
              </w:rPr>
              <w:t>120</w:t>
            </w:r>
            <w:r>
              <w:rPr>
                <w:rFonts w:eastAsia="黑体" w:cs="黑体" w:hint="eastAsia"/>
                <w:sz w:val="24"/>
                <w:szCs w:val="22"/>
              </w:rPr>
              <w:t>字左右）</w:t>
            </w:r>
          </w:p>
        </w:tc>
      </w:tr>
      <w:tr w:rsidR="00CB5912" w:rsidRPr="000064E9" w:rsidTr="00D8649D">
        <w:trPr>
          <w:trHeight w:hRule="exact" w:val="1065"/>
        </w:trPr>
        <w:tc>
          <w:tcPr>
            <w:tcW w:w="601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44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CB5912" w:rsidRPr="000064E9" w:rsidRDefault="00CB5912" w:rsidP="00CB5912">
            <w:pPr>
              <w:ind w:firstLineChars="200" w:firstLine="31680"/>
              <w:rPr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065"/>
        </w:trPr>
        <w:tc>
          <w:tcPr>
            <w:tcW w:w="601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44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CB5912" w:rsidRPr="000064E9" w:rsidRDefault="00CB5912" w:rsidP="00CB5912">
            <w:pPr>
              <w:ind w:firstLineChars="200" w:firstLine="31680"/>
              <w:rPr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065"/>
        </w:trPr>
        <w:tc>
          <w:tcPr>
            <w:tcW w:w="601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44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CB5912" w:rsidRPr="000064E9" w:rsidRDefault="00CB5912" w:rsidP="00CB5912">
            <w:pPr>
              <w:ind w:firstLineChars="200" w:firstLine="31680"/>
              <w:rPr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065"/>
        </w:trPr>
        <w:tc>
          <w:tcPr>
            <w:tcW w:w="601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44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CB5912" w:rsidRPr="000064E9" w:rsidRDefault="00CB5912" w:rsidP="00CB5912">
            <w:pPr>
              <w:ind w:firstLineChars="200" w:firstLine="31680"/>
              <w:rPr>
                <w:spacing w:val="-6"/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065"/>
        </w:trPr>
        <w:tc>
          <w:tcPr>
            <w:tcW w:w="601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9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  <w:tc>
          <w:tcPr>
            <w:tcW w:w="4795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 w:rsidP="00CB5912">
            <w:pPr>
              <w:ind w:firstLineChars="200" w:firstLine="31680"/>
              <w:rPr>
                <w:sz w:val="24"/>
                <w:szCs w:val="22"/>
              </w:rPr>
            </w:pPr>
          </w:p>
        </w:tc>
      </w:tr>
    </w:tbl>
    <w:p w:rsidR="00CB5912" w:rsidRDefault="00CB5912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</w:p>
    <w:p w:rsidR="00CB5912" w:rsidRDefault="00CB5912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</w:p>
    <w:p w:rsidR="00CB5912" w:rsidRDefault="00CB5912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</w:p>
    <w:p w:rsidR="00CB5912" w:rsidRDefault="00CB591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推荐</w:t>
      </w:r>
      <w:r>
        <w:rPr>
          <w:rFonts w:ascii="方正小标宋简体" w:eastAsia="方正小标宋简体" w:hAnsi="方正小标宋简体" w:cs="宋体" w:hint="eastAsia"/>
          <w:b/>
          <w:kern w:val="0"/>
          <w:sz w:val="40"/>
          <w:szCs w:val="40"/>
        </w:rPr>
        <w:t>福州大学</w:t>
      </w:r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优秀党务工作者汇总表</w:t>
      </w:r>
    </w:p>
    <w:p w:rsidR="00CB5912" w:rsidRDefault="00CB5912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</w:p>
    <w:tbl>
      <w:tblPr>
        <w:tblW w:w="137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94"/>
        <w:gridCol w:w="1075"/>
        <w:gridCol w:w="1075"/>
        <w:gridCol w:w="358"/>
        <w:gridCol w:w="537"/>
        <w:gridCol w:w="1075"/>
        <w:gridCol w:w="1075"/>
        <w:gridCol w:w="1075"/>
        <w:gridCol w:w="716"/>
        <w:gridCol w:w="1254"/>
        <w:gridCol w:w="4927"/>
      </w:tblGrid>
      <w:tr w:rsidR="00CB5912" w:rsidRPr="000064E9" w:rsidTr="00D8649D">
        <w:trPr>
          <w:trHeight w:val="682"/>
        </w:trPr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序号</w:t>
            </w:r>
          </w:p>
        </w:tc>
        <w:tc>
          <w:tcPr>
            <w:tcW w:w="1075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推荐</w:t>
            </w:r>
          </w:p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单位</w:t>
            </w:r>
          </w:p>
        </w:tc>
        <w:tc>
          <w:tcPr>
            <w:tcW w:w="1075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姓　名</w:t>
            </w:r>
          </w:p>
        </w:tc>
        <w:tc>
          <w:tcPr>
            <w:tcW w:w="358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性别</w:t>
            </w:r>
          </w:p>
        </w:tc>
        <w:tc>
          <w:tcPr>
            <w:tcW w:w="537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民族</w:t>
            </w:r>
          </w:p>
        </w:tc>
        <w:tc>
          <w:tcPr>
            <w:tcW w:w="1075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出生年月</w:t>
            </w:r>
          </w:p>
        </w:tc>
        <w:tc>
          <w:tcPr>
            <w:tcW w:w="1075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参加工作时间</w:t>
            </w:r>
          </w:p>
        </w:tc>
        <w:tc>
          <w:tcPr>
            <w:tcW w:w="1075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入党时间</w:t>
            </w:r>
          </w:p>
        </w:tc>
        <w:tc>
          <w:tcPr>
            <w:tcW w:w="716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文化程度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pacing w:val="-10"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pacing w:val="-10"/>
                <w:sz w:val="24"/>
                <w:szCs w:val="22"/>
              </w:rPr>
              <w:t>单位及职务</w:t>
            </w:r>
          </w:p>
        </w:tc>
        <w:tc>
          <w:tcPr>
            <w:tcW w:w="4927" w:type="dxa"/>
            <w:tcBorders>
              <w:top w:val="single" w:sz="8" w:space="0" w:color="auto"/>
            </w:tcBorders>
            <w:vAlign w:val="center"/>
          </w:tcPr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b/>
                <w:sz w:val="24"/>
                <w:szCs w:val="22"/>
              </w:rPr>
              <w:t>主　要　事　迹</w:t>
            </w:r>
          </w:p>
          <w:p w:rsidR="00CB5912" w:rsidRPr="000064E9" w:rsidRDefault="00CB5912"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eastAsia="黑体" w:cs="黑体" w:hint="eastAsia"/>
                <w:sz w:val="24"/>
                <w:szCs w:val="22"/>
              </w:rPr>
              <w:t>（字数</w:t>
            </w:r>
            <w:r>
              <w:rPr>
                <w:rFonts w:eastAsia="黑体"/>
                <w:sz w:val="24"/>
                <w:szCs w:val="22"/>
              </w:rPr>
              <w:t>120</w:t>
            </w:r>
            <w:r>
              <w:rPr>
                <w:rFonts w:eastAsia="黑体" w:cs="黑体" w:hint="eastAsia"/>
                <w:sz w:val="24"/>
                <w:szCs w:val="22"/>
              </w:rPr>
              <w:t>字左右）</w:t>
            </w:r>
          </w:p>
        </w:tc>
      </w:tr>
      <w:tr w:rsidR="00CB5912" w:rsidRPr="000064E9" w:rsidTr="00D8649D">
        <w:trPr>
          <w:trHeight w:hRule="exact" w:val="1065"/>
        </w:trPr>
        <w:tc>
          <w:tcPr>
            <w:tcW w:w="594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  <w:tc>
          <w:tcPr>
            <w:tcW w:w="4927" w:type="dxa"/>
            <w:vAlign w:val="center"/>
          </w:tcPr>
          <w:p w:rsidR="00CB5912" w:rsidRPr="000064E9" w:rsidRDefault="00CB5912" w:rsidP="00CB5912">
            <w:pPr>
              <w:ind w:firstLineChars="200" w:firstLine="31680"/>
              <w:rPr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065"/>
        </w:trPr>
        <w:tc>
          <w:tcPr>
            <w:tcW w:w="594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  <w:tc>
          <w:tcPr>
            <w:tcW w:w="4927" w:type="dxa"/>
            <w:vAlign w:val="center"/>
          </w:tcPr>
          <w:p w:rsidR="00CB5912" w:rsidRPr="000064E9" w:rsidRDefault="00CB5912" w:rsidP="00CB5912">
            <w:pPr>
              <w:ind w:firstLineChars="200" w:firstLine="31680"/>
              <w:rPr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065"/>
        </w:trPr>
        <w:tc>
          <w:tcPr>
            <w:tcW w:w="594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  <w:tc>
          <w:tcPr>
            <w:tcW w:w="4927" w:type="dxa"/>
            <w:vAlign w:val="center"/>
          </w:tcPr>
          <w:p w:rsidR="00CB5912" w:rsidRPr="000064E9" w:rsidRDefault="00CB5912" w:rsidP="00CB5912">
            <w:pPr>
              <w:ind w:firstLineChars="200" w:firstLine="31680"/>
              <w:rPr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065"/>
        </w:trPr>
        <w:tc>
          <w:tcPr>
            <w:tcW w:w="594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  <w:tc>
          <w:tcPr>
            <w:tcW w:w="4927" w:type="dxa"/>
            <w:vAlign w:val="center"/>
          </w:tcPr>
          <w:p w:rsidR="00CB5912" w:rsidRPr="000064E9" w:rsidRDefault="00CB5912" w:rsidP="00CB5912">
            <w:pPr>
              <w:ind w:firstLineChars="200" w:firstLine="31680"/>
              <w:rPr>
                <w:spacing w:val="-6"/>
                <w:sz w:val="24"/>
                <w:szCs w:val="22"/>
              </w:rPr>
            </w:pPr>
          </w:p>
        </w:tc>
      </w:tr>
      <w:tr w:rsidR="00CB5912" w:rsidRPr="000064E9" w:rsidTr="00D8649D">
        <w:trPr>
          <w:trHeight w:hRule="exact" w:val="1065"/>
        </w:trPr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54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>
            <w:pPr>
              <w:rPr>
                <w:sz w:val="24"/>
                <w:szCs w:val="22"/>
              </w:rPr>
            </w:pPr>
          </w:p>
        </w:tc>
        <w:tc>
          <w:tcPr>
            <w:tcW w:w="4927" w:type="dxa"/>
            <w:tcBorders>
              <w:bottom w:val="single" w:sz="8" w:space="0" w:color="auto"/>
            </w:tcBorders>
            <w:vAlign w:val="center"/>
          </w:tcPr>
          <w:p w:rsidR="00CB5912" w:rsidRPr="000064E9" w:rsidRDefault="00CB5912" w:rsidP="00CB5912">
            <w:pPr>
              <w:ind w:firstLineChars="200" w:firstLine="31680"/>
              <w:rPr>
                <w:sz w:val="24"/>
                <w:szCs w:val="22"/>
              </w:rPr>
            </w:pPr>
          </w:p>
        </w:tc>
      </w:tr>
    </w:tbl>
    <w:p w:rsidR="00CB5912" w:rsidRDefault="00CB5912">
      <w:pPr>
        <w:spacing w:line="520" w:lineRule="exact"/>
        <w:ind w:right="-335"/>
        <w:rPr>
          <w:rFonts w:ascii="仿宋_GB2312" w:eastAsia="仿宋_GB2312" w:cs="仿宋_GB2312"/>
          <w:sz w:val="28"/>
          <w:szCs w:val="28"/>
        </w:rPr>
      </w:pPr>
    </w:p>
    <w:p w:rsidR="00CB5912" w:rsidRDefault="00CB5912">
      <w:pPr>
        <w:spacing w:line="520" w:lineRule="exact"/>
        <w:ind w:right="-335"/>
        <w:rPr>
          <w:rFonts w:ascii="仿宋_GB2312" w:eastAsia="仿宋_GB2312" w:cs="仿宋_GB2312"/>
          <w:sz w:val="28"/>
          <w:szCs w:val="28"/>
        </w:rPr>
      </w:pPr>
    </w:p>
    <w:p w:rsidR="00CB5912" w:rsidRDefault="00CB5912" w:rsidP="00D8649D">
      <w:pPr>
        <w:spacing w:line="520" w:lineRule="exact"/>
        <w:ind w:right="-335"/>
      </w:pPr>
    </w:p>
    <w:sectPr w:rsidR="00CB5912" w:rsidSect="00D8649D">
      <w:pgSz w:w="16838" w:h="11906" w:orient="landscape"/>
      <w:pgMar w:top="1474" w:right="1701" w:bottom="1588" w:left="1928" w:header="964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D6"/>
    <w:rsid w:val="000064E9"/>
    <w:rsid w:val="000959CF"/>
    <w:rsid w:val="000D21D6"/>
    <w:rsid w:val="000E3695"/>
    <w:rsid w:val="00380B96"/>
    <w:rsid w:val="003A1671"/>
    <w:rsid w:val="003A470D"/>
    <w:rsid w:val="00633060"/>
    <w:rsid w:val="0068302E"/>
    <w:rsid w:val="008D13FD"/>
    <w:rsid w:val="009601EB"/>
    <w:rsid w:val="00A057ED"/>
    <w:rsid w:val="00AD6974"/>
    <w:rsid w:val="00B57DFC"/>
    <w:rsid w:val="00C37413"/>
    <w:rsid w:val="00CB5912"/>
    <w:rsid w:val="00CB7381"/>
    <w:rsid w:val="00D01AA3"/>
    <w:rsid w:val="00D8649D"/>
    <w:rsid w:val="00E92F4E"/>
    <w:rsid w:val="0AE066EF"/>
    <w:rsid w:val="63CA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D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21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21D6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21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21D6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61</Words>
  <Characters>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匿名用户</cp:lastModifiedBy>
  <cp:revision>5</cp:revision>
  <dcterms:created xsi:type="dcterms:W3CDTF">2014-10-29T12:08:00Z</dcterms:created>
  <dcterms:modified xsi:type="dcterms:W3CDTF">2016-05-09T02:16:00Z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