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80" w:rsidRDefault="00913E80">
      <w:pPr>
        <w:spacing w:line="240" w:lineRule="atLeast"/>
        <w:rPr>
          <w:rFonts w:asci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附件</w:t>
      </w:r>
      <w:r>
        <w:rPr>
          <w:rFonts w:ascii="仿宋_GB2312" w:hAnsi="仿宋_GB2312" w:cs="仿宋_GB2312"/>
          <w:color w:val="000000"/>
          <w:szCs w:val="32"/>
        </w:rPr>
        <w:t>2</w:t>
      </w:r>
    </w:p>
    <w:p w:rsidR="00913E80" w:rsidRDefault="00913E80" w:rsidP="000D3744">
      <w:pPr>
        <w:snapToGrid w:val="0"/>
        <w:rPr>
          <w:rFonts w:ascii="仿宋_GB2312" w:cs="仿宋_GB2312"/>
          <w:color w:val="000000"/>
          <w:szCs w:val="32"/>
        </w:rPr>
      </w:pPr>
    </w:p>
    <w:p w:rsidR="00913E80" w:rsidRPr="000D3744" w:rsidRDefault="00913E80" w:rsidP="000D3744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D3744">
        <w:rPr>
          <w:rFonts w:ascii="方正小标宋简体" w:eastAsia="方正小标宋简体" w:hint="eastAsia"/>
          <w:color w:val="000000"/>
          <w:sz w:val="44"/>
          <w:szCs w:val="44"/>
        </w:rPr>
        <w:t>厦门市高层次及骨干人才类型确认申报表</w:t>
      </w:r>
    </w:p>
    <w:p w:rsidR="00913E80" w:rsidRDefault="00913E80">
      <w:pPr>
        <w:spacing w:line="24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tblLayout w:type="fixed"/>
        <w:tblLook w:val="00A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610"/>
        <w:gridCol w:w="142"/>
        <w:gridCol w:w="2702"/>
      </w:tblGrid>
      <w:tr w:rsidR="00913E80" w:rsidRPr="000D3744" w:rsidTr="000D3744">
        <w:trPr>
          <w:trHeight w:val="558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姓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354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性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户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口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62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身份证号码</w:t>
            </w:r>
          </w:p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/>
                <w:sz w:val="28"/>
                <w:szCs w:val="28"/>
              </w:rPr>
              <w:t>(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护照号码</w:t>
            </w:r>
            <w:r w:rsidRPr="000D3744">
              <w:rPr>
                <w:rFonts w:ascii="仿宋_GB2312" w:hAnsi="宋体"/>
                <w:sz w:val="28"/>
                <w:szCs w:val="28"/>
              </w:rPr>
              <w:t>)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29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毕业院校及</w:t>
            </w:r>
          </w:p>
          <w:p w:rsidR="00913E80" w:rsidRPr="000D3744" w:rsidRDefault="00913E80"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学历</w:t>
            </w:r>
            <w:r w:rsidRPr="000D3744">
              <w:rPr>
                <w:rFonts w:ascii="仿宋_GB2312" w:hAnsi="宋体"/>
                <w:sz w:val="28"/>
                <w:szCs w:val="28"/>
              </w:rPr>
              <w:t>/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610"/>
        </w:trPr>
        <w:tc>
          <w:tcPr>
            <w:tcW w:w="1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专业技术职务任职资格</w:t>
            </w:r>
            <w:r w:rsidRPr="000D3744">
              <w:rPr>
                <w:rFonts w:ascii="仿宋_GB2312" w:hAnsi="宋体"/>
                <w:sz w:val="28"/>
                <w:szCs w:val="28"/>
              </w:rPr>
              <w:t>/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职业技能资格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  <w:bookmarkStart w:id="0" w:name="_GoBack"/>
            <w:r w:rsidRPr="000D3744">
              <w:rPr>
                <w:rFonts w:ascii="仿宋_GB2312" w:hAnsi="宋体" w:hint="eastAsia"/>
                <w:sz w:val="28"/>
                <w:szCs w:val="28"/>
              </w:rPr>
              <w:t>首次在</w:t>
            </w:r>
            <w:bookmarkEnd w:id="0"/>
            <w:r w:rsidRPr="000D3744">
              <w:rPr>
                <w:rFonts w:ascii="仿宋_GB2312" w:hAnsi="宋体" w:hint="eastAsia"/>
                <w:sz w:val="28"/>
                <w:szCs w:val="28"/>
              </w:rPr>
              <w:t>厦个税缴交时间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494"/>
        </w:trPr>
        <w:tc>
          <w:tcPr>
            <w:tcW w:w="19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首次在厦社保缴交时间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527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72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ind w:firstLineChars="50" w:firstLine="12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企业</w:t>
            </w:r>
            <w:r w:rsidRPr="000D3744">
              <w:rPr>
                <w:rFonts w:ascii="仿宋_GB2312" w:hAnsi="宋体"/>
                <w:sz w:val="24"/>
              </w:rPr>
              <w:t xml:space="preserve">(  )   </w:t>
            </w:r>
            <w:r w:rsidRPr="000D3744">
              <w:rPr>
                <w:rFonts w:ascii="仿宋_GB2312" w:hAnsi="宋体" w:hint="eastAsia"/>
                <w:sz w:val="24"/>
              </w:rPr>
              <w:t>事业</w:t>
            </w:r>
            <w:r w:rsidRPr="000D3744">
              <w:rPr>
                <w:rFonts w:ascii="仿宋_GB2312" w:hAnsi="宋体"/>
                <w:sz w:val="24"/>
              </w:rPr>
              <w:t>(  )</w:t>
            </w: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所属行业或产业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13E80" w:rsidRPr="000D3744" w:rsidTr="000D3744">
        <w:trPr>
          <w:trHeight w:val="420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上一年度或近</w:t>
            </w:r>
            <w:r w:rsidRPr="000D3744">
              <w:rPr>
                <w:rFonts w:ascii="仿宋_GB2312" w:hAnsi="宋体"/>
                <w:sz w:val="28"/>
                <w:szCs w:val="28"/>
              </w:rPr>
              <w:t>12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个月的薪酬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/>
                <w:sz w:val="28"/>
                <w:szCs w:val="28"/>
              </w:rPr>
              <w:t xml:space="preserve">    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万元</w:t>
            </w:r>
          </w:p>
        </w:tc>
      </w:tr>
      <w:tr w:rsidR="00913E80" w:rsidRPr="000D3744" w:rsidTr="000D3744">
        <w:trPr>
          <w:trHeight w:val="72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优惠类型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申请意向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人才住房</w:t>
            </w:r>
            <w:r w:rsidRPr="000D3744">
              <w:rPr>
                <w:rFonts w:ascii="仿宋_GB2312" w:hAnsi="宋体"/>
                <w:sz w:val="24"/>
              </w:rPr>
              <w:t xml:space="preserve">(  )  </w:t>
            </w:r>
            <w:r w:rsidRPr="000D3744">
              <w:rPr>
                <w:rFonts w:ascii="仿宋_GB2312" w:hAnsi="宋体" w:hint="eastAsia"/>
                <w:sz w:val="24"/>
              </w:rPr>
              <w:t>保障性商品房</w:t>
            </w:r>
            <w:r w:rsidRPr="000D3744">
              <w:rPr>
                <w:rFonts w:ascii="仿宋_GB2312" w:hAnsi="宋体"/>
                <w:sz w:val="24"/>
              </w:rPr>
              <w:t xml:space="preserve">(  ) </w:t>
            </w:r>
            <w:r w:rsidRPr="000D3744">
              <w:rPr>
                <w:rFonts w:ascii="仿宋_GB2312" w:hAnsi="宋体" w:hint="eastAsia"/>
                <w:sz w:val="24"/>
              </w:rPr>
              <w:t>购房补贴</w:t>
            </w:r>
            <w:r w:rsidRPr="000D3744">
              <w:rPr>
                <w:rFonts w:ascii="仿宋_GB2312" w:hAnsi="宋体"/>
                <w:sz w:val="24"/>
              </w:rPr>
              <w:t xml:space="preserve">(  )  </w:t>
            </w:r>
            <w:r w:rsidRPr="000D3744">
              <w:rPr>
                <w:rFonts w:ascii="仿宋_GB2312" w:hAnsi="宋体" w:hint="eastAsia"/>
                <w:sz w:val="24"/>
              </w:rPr>
              <w:t>租房补贴</w:t>
            </w:r>
            <w:r w:rsidRPr="000D3744">
              <w:rPr>
                <w:rFonts w:ascii="仿宋_GB2312" w:hAnsi="宋体"/>
                <w:sz w:val="24"/>
              </w:rPr>
              <w:t>(  )</w:t>
            </w:r>
          </w:p>
        </w:tc>
      </w:tr>
      <w:tr w:rsidR="00913E80" w:rsidRPr="000D3744" w:rsidTr="000D3744">
        <w:trPr>
          <w:trHeight w:val="727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申请确认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A+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A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B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>(   )  C</w:t>
            </w:r>
            <w:r w:rsidRPr="000D3744">
              <w:rPr>
                <w:rFonts w:ascii="仿宋_GB2312" w:hAnsi="宋体" w:hint="eastAsia"/>
                <w:sz w:val="24"/>
              </w:rPr>
              <w:t>类</w:t>
            </w:r>
            <w:r w:rsidRPr="000D3744">
              <w:rPr>
                <w:rFonts w:ascii="仿宋_GB2312" w:hAnsi="宋体"/>
                <w:sz w:val="24"/>
              </w:rPr>
              <w:t xml:space="preserve">(   )  </w:t>
            </w:r>
            <w:r w:rsidRPr="000D3744">
              <w:rPr>
                <w:rFonts w:ascii="仿宋_GB2312" w:hAnsi="宋体" w:hint="eastAsia"/>
                <w:sz w:val="24"/>
              </w:rPr>
              <w:t>骨干人才</w:t>
            </w:r>
            <w:r w:rsidRPr="000D3744">
              <w:rPr>
                <w:rFonts w:ascii="仿宋_GB2312" w:hAnsi="宋体"/>
                <w:sz w:val="24"/>
              </w:rPr>
              <w:t>(   )</w:t>
            </w:r>
          </w:p>
        </w:tc>
      </w:tr>
      <w:tr w:rsidR="00913E80" w:rsidRPr="000D3744" w:rsidTr="000D3744">
        <w:trPr>
          <w:trHeight w:val="158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对应人才条件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1.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提供证明材料名称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1.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>2.</w:t>
            </w:r>
          </w:p>
        </w:tc>
      </w:tr>
      <w:tr w:rsidR="00913E80" w:rsidRPr="000D3744" w:rsidTr="000D3744">
        <w:trPr>
          <w:trHeight w:val="1400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 xml:space="preserve">                                   </w:t>
            </w:r>
            <w:r w:rsidRPr="000D3744">
              <w:rPr>
                <w:rFonts w:ascii="仿宋_GB2312" w:hAnsi="宋体" w:hint="eastAsia"/>
                <w:sz w:val="24"/>
              </w:rPr>
              <w:t>签名：</w:t>
            </w:r>
            <w:r w:rsidRPr="000D3744">
              <w:rPr>
                <w:rFonts w:ascii="仿宋_GB2312" w:hAnsi="宋体"/>
                <w:sz w:val="24"/>
              </w:rPr>
              <w:t xml:space="preserve">        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/>
                <w:sz w:val="24"/>
              </w:rPr>
              <w:t xml:space="preserve">                                            </w:t>
            </w:r>
            <w:r w:rsidRPr="000D3744">
              <w:rPr>
                <w:rFonts w:ascii="仿宋_GB2312" w:hAnsi="宋体" w:hint="eastAsia"/>
                <w:sz w:val="24"/>
              </w:rPr>
              <w:t>年</w:t>
            </w:r>
            <w:r w:rsidRPr="000D3744">
              <w:rPr>
                <w:rFonts w:ascii="宋体" w:eastAsia="宋体"/>
                <w:sz w:val="24"/>
              </w:rPr>
              <w:t>  </w:t>
            </w:r>
            <w:r w:rsidRPr="000D3744">
              <w:rPr>
                <w:rFonts w:ascii="仿宋_GB2312" w:hAnsi="宋体" w:hint="eastAsia"/>
                <w:sz w:val="24"/>
              </w:rPr>
              <w:t>月</w:t>
            </w:r>
            <w:r w:rsidRPr="000D3744">
              <w:rPr>
                <w:rFonts w:ascii="宋体" w:eastAsia="宋体"/>
                <w:sz w:val="24"/>
              </w:rPr>
              <w:t>  </w:t>
            </w:r>
            <w:r w:rsidRPr="000D3744">
              <w:rPr>
                <w:rFonts w:ascii="仿宋_GB2312" w:hAnsi="宋体" w:hint="eastAsia"/>
                <w:sz w:val="24"/>
              </w:rPr>
              <w:t>日</w:t>
            </w:r>
            <w:r w:rsidRPr="000D3744">
              <w:rPr>
                <w:rFonts w:ascii="宋体" w:eastAsia="宋体"/>
                <w:sz w:val="24"/>
              </w:rPr>
              <w:t> </w:t>
            </w:r>
          </w:p>
        </w:tc>
      </w:tr>
      <w:tr w:rsidR="00913E80" w:rsidRPr="000D3744" w:rsidTr="000D3744">
        <w:trPr>
          <w:trHeight w:val="1701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用人单位</w:t>
            </w: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 w:rsidRPr="000D3744">
              <w:rPr>
                <w:rFonts w:ascii="仿宋_GB2312" w:hAnsi="宋体" w:hint="eastAsia"/>
                <w:sz w:val="28"/>
                <w:szCs w:val="28"/>
              </w:rPr>
              <w:t>意</w:t>
            </w:r>
            <w:r w:rsidRPr="000D3744">
              <w:rPr>
                <w:rFonts w:ascii="仿宋_GB2312" w:hAnsi="宋体"/>
                <w:sz w:val="28"/>
                <w:szCs w:val="28"/>
              </w:rPr>
              <w:t xml:space="preserve">    </w:t>
            </w:r>
            <w:r w:rsidRPr="000D3744">
              <w:rPr>
                <w:rFonts w:ascii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 w:cs="Helvetica"/>
                <w:sz w:val="24"/>
              </w:rPr>
            </w:pPr>
            <w:r w:rsidRPr="000D3744">
              <w:rPr>
                <w:rFonts w:ascii="仿宋_GB2312" w:hAnsi="宋体" w:cs="Helvetica" w:hint="eastAsia"/>
                <w:sz w:val="24"/>
              </w:rPr>
              <w:t>该人员系我单位在职在岗人员，经审查，所填写的信息及上报的证明材料真实有效，符合政策规定人才条件，同意申报。</w:t>
            </w:r>
          </w:p>
          <w:p w:rsidR="00913E80" w:rsidRPr="000D3744" w:rsidRDefault="00913E80">
            <w:pPr>
              <w:spacing w:line="240" w:lineRule="atLeast"/>
              <w:ind w:firstLineChars="200" w:firstLine="480"/>
              <w:rPr>
                <w:rFonts w:ascii="仿宋_GB2312" w:hAnsi="宋体"/>
                <w:sz w:val="24"/>
              </w:rPr>
            </w:pP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宋体" w:eastAsia="宋体"/>
                <w:sz w:val="24"/>
              </w:rPr>
              <w:t>            </w:t>
            </w:r>
            <w:r w:rsidRPr="000D3744">
              <w:rPr>
                <w:rFonts w:ascii="仿宋_GB2312" w:hAnsi="宋体"/>
                <w:sz w:val="24"/>
              </w:rPr>
              <w:t xml:space="preserve">  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    </w:t>
            </w:r>
            <w:r w:rsidRPr="000D3744">
              <w:rPr>
                <w:rFonts w:ascii="仿宋_GB2312" w:hAnsi="宋体" w:hint="eastAsia"/>
                <w:sz w:val="24"/>
              </w:rPr>
              <w:t>（公章）</w:t>
            </w:r>
          </w:p>
          <w:p w:rsidR="00913E80" w:rsidRPr="000D3744" w:rsidRDefault="00913E80">
            <w:pPr>
              <w:spacing w:line="240" w:lineRule="atLeast"/>
              <w:rPr>
                <w:rFonts w:ascii="仿宋_GB2312" w:hAnsi="宋体"/>
                <w:sz w:val="24"/>
              </w:rPr>
            </w:pPr>
            <w:r w:rsidRPr="000D3744">
              <w:rPr>
                <w:rFonts w:ascii="宋体" w:eastAsia="宋体"/>
                <w:sz w:val="24"/>
              </w:rPr>
              <w:t>     </w:t>
            </w:r>
            <w:r w:rsidRPr="000D3744">
              <w:rPr>
                <w:rFonts w:ascii="仿宋_GB2312" w:hAnsi="宋体"/>
                <w:sz w:val="24"/>
              </w:rPr>
              <w:t xml:space="preserve">                        </w:t>
            </w:r>
            <w:r w:rsidRPr="000D3744">
              <w:rPr>
                <w:rFonts w:ascii="仿宋_GB2312" w:hAnsi="宋体" w:hint="eastAsia"/>
                <w:sz w:val="24"/>
              </w:rPr>
              <w:t>年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 </w:t>
            </w:r>
            <w:r w:rsidRPr="000D3744">
              <w:rPr>
                <w:rFonts w:ascii="仿宋_GB2312" w:hAnsi="宋体" w:hint="eastAsia"/>
                <w:sz w:val="24"/>
              </w:rPr>
              <w:t>月</w:t>
            </w:r>
            <w:r w:rsidRPr="000D3744">
              <w:rPr>
                <w:rFonts w:ascii="仿宋_GB2312" w:hAnsi="宋体"/>
                <w:sz w:val="24"/>
              </w:rPr>
              <w:t xml:space="preserve"> </w:t>
            </w:r>
            <w:r w:rsidRPr="000D3744">
              <w:rPr>
                <w:rFonts w:ascii="宋体" w:eastAsia="宋体"/>
                <w:sz w:val="24"/>
              </w:rPr>
              <w:t> </w:t>
            </w:r>
            <w:r w:rsidRPr="000D3744">
              <w:rPr>
                <w:rFonts w:ascii="仿宋_GB2312" w:hAnsi="宋体"/>
                <w:sz w:val="24"/>
              </w:rPr>
              <w:t xml:space="preserve"> </w:t>
            </w:r>
            <w:r w:rsidRPr="000D3744"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913E80" w:rsidRPr="000D3744" w:rsidTr="000D3744">
        <w:trPr>
          <w:trHeight w:val="408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0D3744">
              <w:rPr>
                <w:rFonts w:ascii="仿宋_GB2312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E80" w:rsidRPr="000D3744" w:rsidRDefault="00913E80"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913E80" w:rsidRDefault="00913E80">
      <w:pPr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注：此表个人签名且单位签章后，扫描并通过申报系统与其他附件一并上传。</w:t>
      </w: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Default="00913E80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913E80" w:rsidRPr="000D3744" w:rsidRDefault="00913E80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0D3744">
        <w:rPr>
          <w:rFonts w:ascii="方正小标宋简体" w:eastAsia="方正小标宋简体" w:hAnsi="华文中宋" w:hint="eastAsia"/>
          <w:bCs/>
          <w:sz w:val="36"/>
          <w:szCs w:val="36"/>
        </w:rPr>
        <w:t>厦门市高层次及骨干人才类型确认申报上传材料目录</w:t>
      </w:r>
    </w:p>
    <w:p w:rsidR="00913E80" w:rsidRPr="000D3744" w:rsidRDefault="00913E80">
      <w:pPr>
        <w:jc w:val="center"/>
        <w:rPr>
          <w:rFonts w:ascii="楷体_GB2312" w:eastAsia="楷体_GB2312" w:hAnsi="宋体"/>
          <w:szCs w:val="32"/>
        </w:rPr>
      </w:pPr>
      <w:r w:rsidRPr="000D3744">
        <w:rPr>
          <w:rFonts w:ascii="楷体_GB2312" w:eastAsia="楷体_GB2312" w:hAnsi="宋体" w:hint="eastAsia"/>
          <w:szCs w:val="32"/>
        </w:rPr>
        <w:t>（非原件的须单位核对并加盖单位公章后扫描上传）</w:t>
      </w:r>
    </w:p>
    <w:p w:rsidR="00913E80" w:rsidRDefault="00913E80">
      <w:pPr>
        <w:jc w:val="center"/>
        <w:rPr>
          <w:rFonts w:ascii="宋体" w:eastAsia="宋体" w:hAnsi="宋体"/>
          <w:szCs w:val="32"/>
        </w:rPr>
      </w:pP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1.</w:t>
      </w:r>
      <w:r w:rsidRPr="00A506A3">
        <w:rPr>
          <w:rFonts w:ascii="仿宋_GB2312" w:hint="eastAsia"/>
        </w:rPr>
        <w:t>《厦门市高层次及骨干人才类型确认申请表》签字盖章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2.</w:t>
      </w:r>
      <w:r w:rsidRPr="00A506A3">
        <w:rPr>
          <w:rFonts w:ascii="仿宋_GB2312" w:hint="eastAsia"/>
        </w:rPr>
        <w:t>身份证（或护照）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3.</w:t>
      </w:r>
      <w:r w:rsidRPr="00A506A3">
        <w:rPr>
          <w:rFonts w:ascii="仿宋_GB2312" w:hint="eastAsia"/>
        </w:rPr>
        <w:t>学历、学位证书（自考、成教等非普通教育及国境外学历须提供学历认证材料）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4.</w:t>
      </w:r>
      <w:r w:rsidRPr="00A506A3">
        <w:rPr>
          <w:rFonts w:ascii="仿宋_GB2312" w:hint="eastAsia"/>
        </w:rPr>
        <w:t>专业技术职务任职资格、职业技能资格证书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5.</w:t>
      </w:r>
      <w:r w:rsidRPr="00A506A3">
        <w:rPr>
          <w:rFonts w:ascii="仿宋_GB2312" w:hint="eastAsia"/>
        </w:rPr>
        <w:t>聘用合同（或劳动合同）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6.ABC</w:t>
      </w:r>
      <w:r w:rsidRPr="00A506A3">
        <w:rPr>
          <w:rFonts w:ascii="仿宋_GB2312" w:hint="eastAsia"/>
        </w:rPr>
        <w:t>类人才上一年度或近</w:t>
      </w:r>
      <w:r w:rsidRPr="00A506A3">
        <w:rPr>
          <w:rFonts w:ascii="仿宋_GB2312"/>
        </w:rPr>
        <w:t>12</w:t>
      </w:r>
      <w:r w:rsidRPr="00A506A3">
        <w:rPr>
          <w:rFonts w:ascii="仿宋_GB2312" w:hint="eastAsia"/>
        </w:rPr>
        <w:t>个月在厦个人所得税明细申报记录证明</w:t>
      </w:r>
      <w:r w:rsidRPr="00A506A3">
        <w:rPr>
          <w:rFonts w:ascii="仿宋_GB2312"/>
        </w:rPr>
        <w:t>(</w:t>
      </w:r>
      <w:r w:rsidRPr="00A506A3">
        <w:rPr>
          <w:rFonts w:ascii="仿宋_GB2312" w:hint="eastAsia"/>
        </w:rPr>
        <w:t>税务部门开具</w:t>
      </w:r>
      <w:r w:rsidRPr="00A506A3">
        <w:rPr>
          <w:rFonts w:ascii="仿宋_GB2312"/>
        </w:rPr>
        <w:t xml:space="preserve">) </w:t>
      </w:r>
      <w:r w:rsidRPr="00A506A3">
        <w:rPr>
          <w:rFonts w:ascii="仿宋_GB2312" w:hint="eastAsia"/>
        </w:rPr>
        <w:t>，其中事业单位可提交单位按财务规定出具的薪酬收入证明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7.</w:t>
      </w:r>
      <w:r w:rsidRPr="00A506A3">
        <w:rPr>
          <w:rFonts w:ascii="仿宋_GB2312" w:hint="eastAsia"/>
        </w:rPr>
        <w:t>人才类型对应条件的证明材料，或产业责任部门或行业主管部门要求的材料</w:t>
      </w:r>
    </w:p>
    <w:p w:rsidR="00913E80" w:rsidRPr="00A506A3" w:rsidRDefault="00913E80" w:rsidP="00A506A3">
      <w:pPr>
        <w:rPr>
          <w:rFonts w:ascii="仿宋_GB2312"/>
        </w:rPr>
      </w:pPr>
      <w:r w:rsidRPr="00A506A3">
        <w:rPr>
          <w:rFonts w:ascii="仿宋_GB2312"/>
        </w:rPr>
        <w:t>8.</w:t>
      </w:r>
      <w:r w:rsidRPr="00A506A3">
        <w:rPr>
          <w:rFonts w:ascii="仿宋_GB2312" w:hint="eastAsia"/>
        </w:rPr>
        <w:t>提供在厦工作缴交社保或个人所得税记录证明</w:t>
      </w:r>
    </w:p>
    <w:sectPr w:rsidR="00913E80" w:rsidRPr="00A506A3" w:rsidSect="003C4C47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6E4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C4CC8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4039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76827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6B4BAC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17007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F011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EEA68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3426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6C28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ACB"/>
    <w:rsid w:val="000129C8"/>
    <w:rsid w:val="000559DC"/>
    <w:rsid w:val="00072A38"/>
    <w:rsid w:val="00086E59"/>
    <w:rsid w:val="000940F0"/>
    <w:rsid w:val="000A380C"/>
    <w:rsid w:val="000B3F20"/>
    <w:rsid w:val="000D3744"/>
    <w:rsid w:val="000E7ACB"/>
    <w:rsid w:val="001129F6"/>
    <w:rsid w:val="00136E9F"/>
    <w:rsid w:val="001635CA"/>
    <w:rsid w:val="00193C37"/>
    <w:rsid w:val="001B6AA2"/>
    <w:rsid w:val="001B7EA8"/>
    <w:rsid w:val="001C325B"/>
    <w:rsid w:val="001D4CB6"/>
    <w:rsid w:val="00206D3A"/>
    <w:rsid w:val="00253937"/>
    <w:rsid w:val="00286D6A"/>
    <w:rsid w:val="00296FB2"/>
    <w:rsid w:val="002A3F44"/>
    <w:rsid w:val="002A6B3B"/>
    <w:rsid w:val="002D0344"/>
    <w:rsid w:val="002D5320"/>
    <w:rsid w:val="00347A8B"/>
    <w:rsid w:val="00356F75"/>
    <w:rsid w:val="003676AB"/>
    <w:rsid w:val="003963E2"/>
    <w:rsid w:val="00396B71"/>
    <w:rsid w:val="003A7B74"/>
    <w:rsid w:val="003B414B"/>
    <w:rsid w:val="003C4C47"/>
    <w:rsid w:val="00416C11"/>
    <w:rsid w:val="00426AFE"/>
    <w:rsid w:val="00432D5E"/>
    <w:rsid w:val="004776BE"/>
    <w:rsid w:val="00480285"/>
    <w:rsid w:val="00483213"/>
    <w:rsid w:val="004A68A0"/>
    <w:rsid w:val="004B4D8C"/>
    <w:rsid w:val="004C0960"/>
    <w:rsid w:val="004C1D73"/>
    <w:rsid w:val="004C353B"/>
    <w:rsid w:val="0051408F"/>
    <w:rsid w:val="005159F6"/>
    <w:rsid w:val="00537347"/>
    <w:rsid w:val="005669CF"/>
    <w:rsid w:val="005706F7"/>
    <w:rsid w:val="005B35DB"/>
    <w:rsid w:val="005C619D"/>
    <w:rsid w:val="005C730E"/>
    <w:rsid w:val="005D7A73"/>
    <w:rsid w:val="005F39ED"/>
    <w:rsid w:val="005F6CCF"/>
    <w:rsid w:val="00606329"/>
    <w:rsid w:val="0063535B"/>
    <w:rsid w:val="006410D1"/>
    <w:rsid w:val="00652C4B"/>
    <w:rsid w:val="00655730"/>
    <w:rsid w:val="0065641E"/>
    <w:rsid w:val="006720AE"/>
    <w:rsid w:val="0068209E"/>
    <w:rsid w:val="006B2C01"/>
    <w:rsid w:val="006F55D0"/>
    <w:rsid w:val="00750E45"/>
    <w:rsid w:val="007515DD"/>
    <w:rsid w:val="007547DD"/>
    <w:rsid w:val="00777853"/>
    <w:rsid w:val="007831D9"/>
    <w:rsid w:val="00784AE9"/>
    <w:rsid w:val="007F3E45"/>
    <w:rsid w:val="00831D59"/>
    <w:rsid w:val="008507FD"/>
    <w:rsid w:val="00866E2B"/>
    <w:rsid w:val="00875077"/>
    <w:rsid w:val="008B7F42"/>
    <w:rsid w:val="009045FF"/>
    <w:rsid w:val="00913E80"/>
    <w:rsid w:val="00934CB8"/>
    <w:rsid w:val="00945377"/>
    <w:rsid w:val="00967914"/>
    <w:rsid w:val="009C30AD"/>
    <w:rsid w:val="009D2DDD"/>
    <w:rsid w:val="00A05434"/>
    <w:rsid w:val="00A11EF2"/>
    <w:rsid w:val="00A16B43"/>
    <w:rsid w:val="00A34622"/>
    <w:rsid w:val="00A506A3"/>
    <w:rsid w:val="00A77D9C"/>
    <w:rsid w:val="00A966E3"/>
    <w:rsid w:val="00AB34B3"/>
    <w:rsid w:val="00AD305E"/>
    <w:rsid w:val="00AD7354"/>
    <w:rsid w:val="00B32018"/>
    <w:rsid w:val="00B34296"/>
    <w:rsid w:val="00B37497"/>
    <w:rsid w:val="00B516D9"/>
    <w:rsid w:val="00B53694"/>
    <w:rsid w:val="00B623DD"/>
    <w:rsid w:val="00B76C66"/>
    <w:rsid w:val="00BE3C43"/>
    <w:rsid w:val="00C21C7D"/>
    <w:rsid w:val="00C25E31"/>
    <w:rsid w:val="00C33A97"/>
    <w:rsid w:val="00C62EE0"/>
    <w:rsid w:val="00C854B4"/>
    <w:rsid w:val="00CB1B2D"/>
    <w:rsid w:val="00CB65D0"/>
    <w:rsid w:val="00CD60B0"/>
    <w:rsid w:val="00D65FD2"/>
    <w:rsid w:val="00DA1504"/>
    <w:rsid w:val="00DB1F80"/>
    <w:rsid w:val="00DC08F5"/>
    <w:rsid w:val="00DC180A"/>
    <w:rsid w:val="00DD30DB"/>
    <w:rsid w:val="00DD36DF"/>
    <w:rsid w:val="00E32907"/>
    <w:rsid w:val="00E767A8"/>
    <w:rsid w:val="00E804E5"/>
    <w:rsid w:val="00E83473"/>
    <w:rsid w:val="00EB5E14"/>
    <w:rsid w:val="00EF635C"/>
    <w:rsid w:val="00F245C0"/>
    <w:rsid w:val="00F24AE2"/>
    <w:rsid w:val="00F53990"/>
    <w:rsid w:val="00F540AE"/>
    <w:rsid w:val="00F8075B"/>
    <w:rsid w:val="00FA7A41"/>
    <w:rsid w:val="00FB301C"/>
    <w:rsid w:val="00FF7FF7"/>
    <w:rsid w:val="133526AF"/>
    <w:rsid w:val="6C0F662B"/>
    <w:rsid w:val="742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47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4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C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C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4C47"/>
    <w:rPr>
      <w:rFonts w:ascii="Times New Roman" w:eastAsia="仿宋_GB2312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C4C4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Normal"/>
    <w:uiPriority w:val="99"/>
    <w:rsid w:val="003C4C47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蔡倩宏</cp:lastModifiedBy>
  <cp:revision>24</cp:revision>
  <cp:lastPrinted>2021-06-23T01:16:00Z</cp:lastPrinted>
  <dcterms:created xsi:type="dcterms:W3CDTF">2017-04-07T02:02:00Z</dcterms:created>
  <dcterms:modified xsi:type="dcterms:W3CDTF">2021-06-23T01:18:00Z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